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E449" w14:textId="217471E4" w:rsidR="000F6A12" w:rsidRPr="000F6A12" w:rsidRDefault="000F6A12" w:rsidP="000F6A12">
      <w:pPr>
        <w:jc w:val="center"/>
        <w:rPr>
          <w:b/>
          <w:bCs w:val="0"/>
        </w:rPr>
      </w:pPr>
      <w:r w:rsidRPr="000F6A12">
        <w:rPr>
          <w:b/>
          <w:bCs w:val="0"/>
        </w:rPr>
        <w:t>TRIBUNALE DI BERGAMO - SEZIONE IV CIVILE - SENTENZA 31 OTTOBRE 2023 N. 2319</w:t>
      </w:r>
    </w:p>
    <w:p w14:paraId="289F5FCE" w14:textId="4408B6C8" w:rsidR="000F6A12" w:rsidRPr="000F6A12" w:rsidRDefault="000F6A12" w:rsidP="000F6A12">
      <w:pPr>
        <w:jc w:val="center"/>
        <w:rPr>
          <w:b/>
          <w:bCs w:val="0"/>
        </w:rPr>
      </w:pPr>
      <w:r w:rsidRPr="000F6A12">
        <w:rPr>
          <w:b/>
          <w:bCs w:val="0"/>
        </w:rPr>
        <w:t>Sentenza</w:t>
      </w:r>
    </w:p>
    <w:p w14:paraId="2AB23DB6" w14:textId="7E0F3634" w:rsidR="008834B0" w:rsidRDefault="000F6A12" w:rsidP="00AB7A17">
      <w:r>
        <w:t xml:space="preserve">nella causa civile di primo grado iscritta al numero 7892 del ruolo generale degli affari contenziosi dell'anno 2020 promossa da </w:t>
      </w:r>
      <w:proofErr w:type="spellStart"/>
      <w:r>
        <w:t>Gh.Ri</w:t>
      </w:r>
      <w:proofErr w:type="spellEnd"/>
      <w:r>
        <w:t xml:space="preserve">. (...) con il patrocinio dell'avv. FR.MA. per procura allegata all'atto di citazione - attrice - contro </w:t>
      </w:r>
      <w:proofErr w:type="spellStart"/>
      <w:r>
        <w:t>Co.Ro</w:t>
      </w:r>
      <w:proofErr w:type="spellEnd"/>
      <w:r>
        <w:t>. (...), ed altri - convenuti - Avente ad OGGETTO: impugnazione delle deliberazioni dell'assemblea del condominio.</w:t>
      </w:r>
    </w:p>
    <w:p w14:paraId="67D36DA3" w14:textId="352207B1" w:rsidR="000F6A12" w:rsidRPr="000F6A12" w:rsidRDefault="000F6A12" w:rsidP="000F6A12">
      <w:pPr>
        <w:jc w:val="center"/>
        <w:rPr>
          <w:b/>
          <w:bCs w:val="0"/>
        </w:rPr>
      </w:pPr>
      <w:r w:rsidRPr="000F6A12">
        <w:rPr>
          <w:b/>
          <w:bCs w:val="0"/>
        </w:rPr>
        <w:t>Ragioni di fatto e di diritto della decisione</w:t>
      </w:r>
    </w:p>
    <w:p w14:paraId="0C98FB59" w14:textId="740EB764" w:rsidR="000F6A12" w:rsidRDefault="000F6A12" w:rsidP="00AB7A17">
      <w:proofErr w:type="spellStart"/>
      <w:r>
        <w:t>Gh.Ri</w:t>
      </w:r>
      <w:proofErr w:type="spellEnd"/>
      <w:r>
        <w:t xml:space="preserve">., quale proprietaria di un'unità commerciale facente parte del condominio nell'edificio sito in Caravaggio, via </w:t>
      </w:r>
      <w:proofErr w:type="spellStart"/>
      <w:r>
        <w:t>Folcero</w:t>
      </w:r>
      <w:proofErr w:type="spellEnd"/>
      <w:r>
        <w:t xml:space="preserve"> n. 4, ha impugnato, citando in giudizio tutti gli altri condomini, le deliberazioni prese in sua assenza dall'assemblea condominiale in data 29/1/2020. I condomini convenuti si sono opposti all'impugnazione sostenendo la legittimità delle deliberazioni assunte. 1. Va esclusa la ricorrenza del vizio di convocazione dedotto dall'attrice. Infatti, non si ritiene configurabile alcuna inidoneità morale in relazione alla coincidenza del luogo della riunione con lo studio legale dell'avvocato che aveva già assunto la difesa dei convenuti per l'impugnativa di una precedente delibera. 2. I motivi di impugnazione svolti con riferimento alle singole deliberazioni approvate, invece, sono fondati. 2.1 Con l'approvazione del punto 1) all'ordine del giorno l'assemblea ha approvato a maggioranza le tabelle millesimali di proprietà. L'attrice contesta l'approvazione a maggioranza in quanto intervenuta a modifica delle precedenti tabelle approvate con la delibera del 17/7/2019 in assenza dei presupposti previsti dall'art. 69, n. 1) e 2) disp. att. c.c. per la deroga alla </w:t>
      </w:r>
      <w:r>
        <w:lastRenderedPageBreak/>
        <w:t xml:space="preserve">regola generale dell'unanimità. I convenuti contestano l'inquadramento della delibera nella modifica di precedenti tabelle, prospettando una rinnovata approvazione ex novo di esse, in sostituzione dell'approvazione fatta, sempre per la priva volta, con la delibera del 17/7/2019 che la stessa attrice ha impugnato. Tale impostazione è stata condivisa nelle pronunce già intervenute sulla precedente impugnazione delle tabelle, rispetto alla quale la materia del contendere è stata dichiarata cessata proprio in base alla ritenuta natura sostitutiva della rinnovata approvazione. Tuttavia, l'inquadramento della delibera nella rinnovata approvazione ex novo delle tabelle millesimali di proprietà non esclude la necessità dell'approvazione all'unanimità. Per sostenere la validità dell'approvazione delle tabelle ex novo a maggioranza i convenuti hanno invocato l'orientamento giurisprudenziale che, partendo dai principi sanciti da Cass. S.U. 18477/2010, </w:t>
      </w:r>
      <w:proofErr w:type="spellStart"/>
      <w:r>
        <w:t>distin-gue</w:t>
      </w:r>
      <w:proofErr w:type="spellEnd"/>
      <w:r>
        <w:t xml:space="preserve"> l'atto di approvazione (e revisione) delle tabelle millesimali che abbia funzione meramente ricognitiva dei valori e dei criteri stabiliti dalla legge, per il quale è ritenuta sufficiente la maggioranza qualificata ex art. 1136 co. 2 cod. civ., e l'approvazione (e revisione) della tabella da cui risulti espressamente che si sia inteso derogare al regime legale di ripartizione delle spese o approvare la diversa convenzione di cui all'art. 1123, primo comma, c.c. che, per la sua natura contrattuale, necessita dell'approvazione unanime dei condomini. Il richiamato orientamento, però, deve ritenersi superato dalla nuova formulazione dell'art. 69 disp. att. come sostituito dall'art. 23, comma 1, della L. 220/2012 che, in linea di principio, per la rettifica o la modifica dei valori espressi nella tabella, richiede sempre </w:t>
      </w:r>
      <w:proofErr w:type="gramStart"/>
      <w:r>
        <w:t>l' unanimità</w:t>
      </w:r>
      <w:proofErr w:type="gramEnd"/>
      <w:r>
        <w:t xml:space="preserve">, senza alcuna distinzione circa la natura delle </w:t>
      </w:r>
      <w:r>
        <w:lastRenderedPageBreak/>
        <w:t xml:space="preserve">tabelle in relazione al fatto che esse deroghino o meno ai criteri legali. Anzi, l'ultimo comma della disposizione, nell'estendere l'applicabilità delle norme alle tabelle c.d. di gestione, fa espressamente riferimento anche a quelle redatte in applicazione dei criteri legali. Come sostenuto da autorevole dottrina, anche se il primo comma del novellato art. 69 dip. att. c.c. si occupa espressamente soltanto della "rettifica" o della "modifica" delle tabelle millesimali richiedendo l'unanimità, è ragionevole ritenere che, a maggior ragione, sia necessaria l'unanimità per la loro formazione per la prima volta. Difettando tale consenso unanime, per la formazione delle medesime tabelle occorre rivolgersi al giudice. Ne segue l'invalidità della delibera in punto di prima approvazione delle tabelle millesimali in quanto assunta a maggioranza. 2.2 Con l'approvazione del punto 2 l'assemblea ha approvato "la destinazione d'uso della corte - cortile - condominiale, incluso il passo carrabile/pedonale e il portico davanti alle scale, tutte parti comuni, affinché sia destinato ad uso esclusivamente residenziale". La delibera è stata dichiaratamente assunta ai sensi dell'art. 1117 ter c.c. Tuttavia, la decisione non introduce alcuna modificazione delle destinazioni d'uso delle parti comuni che restano quelle già in atto. Essa, invece, introduce una limitazione all'utilizzo di alcune parti comuni, escludendo da esso le unità ad uso commerciale. Siffatta esclusione, in quanto incidente sui diritti sulle cose comuni derivanti dall'attrice dall'atto di acquisto dell'unità a destinazione commerciale, non poteva essere validamente assunta dall'assemblea, neanche riconducendo la delibera all' approvazione del regolamento condominiale stante le limitazioni operanti anche per esso (art. 1138, quarto comma, c.c.). Ne segue l'invalidità anche di tale delibera. 3. </w:t>
      </w:r>
      <w:r>
        <w:lastRenderedPageBreak/>
        <w:t xml:space="preserve">Le spese seguono la soccombenza. Per la determinazione del compenso, posto il valore indeterminabile della causa, appaiono adeguati, in rapporto all'oggetto e alla complessità della controversia, i parametri medi previsti dal D.M. 55/2014 per lo scaglione da Euro 26.000,01 a Euro 52.000,00. Pertanto, va liquidato un compenso di Euro 7.616,00, risultante dalla somma di Euro 1.701,00 per la fase di studio, Euro 1.204,00 per la fase introduttiva del giudizio, Euro 1.806,00 per la fase istruttoria e/o di trattazione ed Euro 2.905, 00 per la fase decisionale. Poiché i convenuti non hanno partecipato al procedimento di mediazione e non hanno addotto alcuna valida giustificazione al riguardo, ricorrono i presupposti per adottare, in applicazione della disciplina all'epoca vigente (dell'art. 8, comma 4 bis, del </w:t>
      </w:r>
      <w:proofErr w:type="spellStart"/>
      <w:r>
        <w:t>D.Lgs.</w:t>
      </w:r>
      <w:proofErr w:type="spellEnd"/>
      <w:r>
        <w:t xml:space="preserve"> n. 28/2010 introdotto dal D.L. 69/2013, convertito con modificazioni dall'art. 84, comma 1, della L. n. 98/2013), una pronuncia di condanna degli stessi (che si sono ritualmente costituiti) al versamento all'entrata del bilancio dello Stato di una somma di importo corrispondente al contributo unificato dovuto per il giudizio (Euro 518,00).</w:t>
      </w:r>
    </w:p>
    <w:p w14:paraId="0C3B67C8" w14:textId="5C62432C" w:rsidR="000F6A12" w:rsidRDefault="000F6A12" w:rsidP="000F6A12">
      <w:pPr>
        <w:jc w:val="center"/>
        <w:rPr>
          <w:b/>
          <w:bCs w:val="0"/>
        </w:rPr>
      </w:pPr>
      <w:r w:rsidRPr="000F6A12">
        <w:rPr>
          <w:b/>
          <w:bCs w:val="0"/>
        </w:rPr>
        <w:t>P.Q.M</w:t>
      </w:r>
      <w:r>
        <w:rPr>
          <w:b/>
          <w:bCs w:val="0"/>
        </w:rPr>
        <w:t>.</w:t>
      </w:r>
    </w:p>
    <w:p w14:paraId="668BCDB8" w14:textId="5F2ECB8C" w:rsidR="000F6A12" w:rsidRPr="000F6A12" w:rsidRDefault="000F6A12" w:rsidP="000F6A12">
      <w:pPr>
        <w:rPr>
          <w:i/>
          <w:iCs/>
        </w:rPr>
      </w:pPr>
      <w:r w:rsidRPr="000F6A12">
        <w:rPr>
          <w:i/>
          <w:iCs/>
        </w:rPr>
        <w:t xml:space="preserve">il Tribunale di Bergamo, definitivamente pronunciando, ogni altra domanda o eccezione respinta o </w:t>
      </w:r>
      <w:proofErr w:type="gramStart"/>
      <w:r w:rsidRPr="000F6A12">
        <w:rPr>
          <w:i/>
          <w:iCs/>
        </w:rPr>
        <w:t>assorbita ›</w:t>
      </w:r>
      <w:proofErr w:type="gramEnd"/>
      <w:r w:rsidRPr="000F6A12">
        <w:rPr>
          <w:i/>
          <w:iCs/>
        </w:rPr>
        <w:t xml:space="preserve"> annulla le deliberazioni prese dall' assemblea del condominio nell'edificio sito in Caravaggio (BG), via (...) nella riunione del 29/1/2020; › condanna </w:t>
      </w:r>
      <w:proofErr w:type="spellStart"/>
      <w:r w:rsidRPr="000F6A12">
        <w:rPr>
          <w:i/>
          <w:iCs/>
        </w:rPr>
        <w:t>Co.Ro</w:t>
      </w:r>
      <w:proofErr w:type="spellEnd"/>
      <w:r w:rsidRPr="000F6A12">
        <w:rPr>
          <w:i/>
          <w:iCs/>
        </w:rPr>
        <w:t xml:space="preserve">., ed altri, in solido, al rimborso in favore di </w:t>
      </w:r>
      <w:proofErr w:type="spellStart"/>
      <w:r w:rsidRPr="000F6A12">
        <w:rPr>
          <w:i/>
          <w:iCs/>
        </w:rPr>
        <w:t>Gh.Ri</w:t>
      </w:r>
      <w:proofErr w:type="spellEnd"/>
      <w:r w:rsidRPr="000F6A12">
        <w:rPr>
          <w:i/>
          <w:iCs/>
        </w:rPr>
        <w:t>. delle spese processuali che liquida in Euro 608,90 per spese e in Euro 7.616,00 per compenso professionale oltre alle spese forfettarie nella misura del 15% del compenso e oltre IVA, se dovuta, e CPA</w:t>
      </w:r>
      <w:proofErr w:type="gramStart"/>
      <w:r w:rsidRPr="000F6A12">
        <w:rPr>
          <w:i/>
          <w:iCs/>
        </w:rPr>
        <w:t>; ›</w:t>
      </w:r>
      <w:proofErr w:type="gramEnd"/>
      <w:r w:rsidRPr="000F6A12">
        <w:rPr>
          <w:i/>
          <w:iCs/>
        </w:rPr>
        <w:t xml:space="preserve"> condanna </w:t>
      </w:r>
      <w:proofErr w:type="spellStart"/>
      <w:r w:rsidRPr="000F6A12">
        <w:rPr>
          <w:i/>
          <w:iCs/>
        </w:rPr>
        <w:t>Co.Ro</w:t>
      </w:r>
      <w:proofErr w:type="spellEnd"/>
      <w:r w:rsidRPr="000F6A12">
        <w:rPr>
          <w:i/>
          <w:iCs/>
        </w:rPr>
        <w:t xml:space="preserve">., ed altri, in solido, al versamento all'entrata del </w:t>
      </w:r>
      <w:r w:rsidRPr="000F6A12">
        <w:rPr>
          <w:i/>
          <w:iCs/>
        </w:rPr>
        <w:lastRenderedPageBreak/>
        <w:t>bilancio dello Stato della somma di Euro 518,00.</w:t>
      </w:r>
    </w:p>
    <w:sectPr w:rsidR="000F6A12" w:rsidRPr="000F6A12" w:rsidSect="00AB7A17">
      <w:headerReference w:type="even" r:id="rId8"/>
      <w:headerReference w:type="first" r:id="rId9"/>
      <w:footnotePr>
        <w:numRestart w:val="eachSect"/>
      </w:footnotePr>
      <w:pgSz w:w="11907" w:h="16840"/>
      <w:pgMar w:top="1531" w:right="2892" w:bottom="1531" w:left="181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0E57A" w14:textId="77777777" w:rsidR="00047B25" w:rsidRDefault="00047B25">
      <w:r>
        <w:separator/>
      </w:r>
    </w:p>
  </w:endnote>
  <w:endnote w:type="continuationSeparator" w:id="0">
    <w:p w14:paraId="770F4930" w14:textId="77777777" w:rsidR="00047B25" w:rsidRDefault="0004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Times_PC">
    <w:panose1 w:val="00000000000000000000"/>
    <w:charset w:val="00"/>
    <w:family w:val="auto"/>
    <w:notTrueType/>
    <w:pitch w:val="default"/>
    <w:sig w:usb0="00000003" w:usb1="00000000" w:usb2="00000000" w:usb3="00000000" w:csb0="00000001" w:csb1="00000000"/>
  </w:font>
  <w:font w:name="Univers_PC">
    <w:panose1 w:val="00000000000000000000"/>
    <w:charset w:val="00"/>
    <w:family w:val="auto"/>
    <w:notTrueType/>
    <w:pitch w:val="default"/>
    <w:sig w:usb0="00000003" w:usb1="00000000" w:usb2="00000000" w:usb3="00000000" w:csb0="00000001" w:csb1="00000000"/>
  </w:font>
  <w:font w:name="Arial Rounded MT Bold">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E19FD" w14:textId="77777777" w:rsidR="00047B25" w:rsidRDefault="00047B25">
      <w:r>
        <w:separator/>
      </w:r>
    </w:p>
  </w:footnote>
  <w:footnote w:type="continuationSeparator" w:id="0">
    <w:p w14:paraId="485D4B6E" w14:textId="77777777" w:rsidR="00047B25" w:rsidRDefault="0004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DDA9B" w14:textId="70BF6324" w:rsidR="007D78C4" w:rsidRDefault="00DA5699">
    <w:pPr>
      <w:pStyle w:val="Header"/>
    </w:pPr>
    <w:r>
      <w:rPr>
        <w:rFonts w:ascii="Courier New" w:hAnsi="Courier New"/>
        <w:noProof/>
        <w:snapToGrid/>
      </w:rPr>
      <mc:AlternateContent>
        <mc:Choice Requires="wps">
          <w:drawing>
            <wp:anchor distT="0" distB="0" distL="114300" distR="114300" simplePos="0" relativeHeight="251658752" behindDoc="0" locked="0" layoutInCell="0" allowOverlap="1" wp14:anchorId="36DBB5BC" wp14:editId="58849119">
              <wp:simplePos x="0" y="0"/>
              <wp:positionH relativeFrom="column">
                <wp:posOffset>4700270</wp:posOffset>
              </wp:positionH>
              <wp:positionV relativeFrom="margin">
                <wp:posOffset>-424180</wp:posOffset>
              </wp:positionV>
              <wp:extent cx="1236980" cy="2652395"/>
              <wp:effectExtent l="0" t="0" r="0" b="0"/>
              <wp:wrapNone/>
              <wp:docPr id="140001336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2652395"/>
                      </a:xfrm>
                      <a:prstGeom prst="rect">
                        <a:avLst/>
                      </a:prstGeom>
                      <a:noFill/>
                      <a:ln w="3175">
                        <a:solidFill>
                          <a:srgbClr val="000000"/>
                        </a:solidFill>
                        <a:miter lim="800000"/>
                        <a:headEnd/>
                        <a:tailEnd/>
                      </a:ln>
                      <a:effectLst>
                        <a:outerShdw dist="57238" dir="2021404" algn="ctr" rotWithShape="0">
                          <a:srgbClr val="000000"/>
                        </a:outerShdw>
                      </a:effectLst>
                      <a:extLst>
                        <a:ext uri="{909E8E84-426E-40DD-AFC4-6F175D3DCCD1}">
                          <a14:hiddenFill xmlns:a14="http://schemas.microsoft.com/office/drawing/2010/main">
                            <a:solidFill>
                              <a:srgbClr val="FFFFFF"/>
                            </a:solidFill>
                          </a14:hiddenFill>
                        </a:ext>
                      </a:extLst>
                    </wps:spPr>
                    <wps:txbx>
                      <w:txbxContent>
                        <w:p w14:paraId="0DDC1FE8" w14:textId="77777777" w:rsidR="007D78C4" w:rsidRDefault="007D78C4">
                          <w:pPr>
                            <w:pStyle w:val="timbronuovo"/>
                          </w:pPr>
                          <w:r>
                            <w:t>studio</w:t>
                          </w:r>
                        </w:p>
                        <w:p w14:paraId="50C0C180" w14:textId="77777777" w:rsidR="007D78C4" w:rsidRDefault="007D78C4">
                          <w:pPr>
                            <w:pStyle w:val="timbronuovo"/>
                          </w:pPr>
                          <w:r>
                            <w:t>legale</w:t>
                          </w:r>
                        </w:p>
                        <w:p w14:paraId="0DCC2A83" w14:textId="77777777" w:rsidR="007D78C4" w:rsidRDefault="007D78C4">
                          <w:pPr>
                            <w:pStyle w:val="timbronuovo"/>
                          </w:pPr>
                          <w:r>
                            <w:t>associato</w:t>
                          </w:r>
                        </w:p>
                        <w:p w14:paraId="6C87A35A" w14:textId="77777777" w:rsidR="007D78C4" w:rsidRDefault="007D78C4">
                          <w:pPr>
                            <w:pStyle w:val="timbronuovo"/>
                          </w:pPr>
                        </w:p>
                        <w:p w14:paraId="2A92A3A4" w14:textId="77777777" w:rsidR="007D78C4" w:rsidRDefault="007D78C4">
                          <w:pPr>
                            <w:pStyle w:val="timbronuovo"/>
                            <w:rPr>
                              <w:sz w:val="16"/>
                            </w:rPr>
                          </w:pPr>
                          <w:r>
                            <w:rPr>
                              <w:sz w:val="16"/>
                            </w:rPr>
                            <w:t>TICOZZI</w:t>
                          </w:r>
                        </w:p>
                        <w:p w14:paraId="569C8C70" w14:textId="77777777" w:rsidR="007D78C4" w:rsidRDefault="007D78C4">
                          <w:pPr>
                            <w:pStyle w:val="timbronuovo"/>
                            <w:rPr>
                              <w:sz w:val="16"/>
                            </w:rPr>
                          </w:pPr>
                          <w:r>
                            <w:rPr>
                              <w:sz w:val="16"/>
                            </w:rPr>
                            <w:t>BELLUSSI</w:t>
                          </w:r>
                        </w:p>
                        <w:p w14:paraId="4EC497ED" w14:textId="77777777" w:rsidR="007D78C4" w:rsidRDefault="007D78C4">
                          <w:pPr>
                            <w:pStyle w:val="timbronuovo"/>
                            <w:rPr>
                              <w:sz w:val="16"/>
                            </w:rPr>
                          </w:pPr>
                          <w:r>
                            <w:rPr>
                              <w:sz w:val="16"/>
                            </w:rPr>
                            <w:t>SICCHIERO</w:t>
                          </w:r>
                        </w:p>
                        <w:p w14:paraId="670546DF" w14:textId="77777777" w:rsidR="007D78C4" w:rsidRDefault="007D78C4">
                          <w:pPr>
                            <w:pStyle w:val="timbronuovo"/>
                            <w:rPr>
                              <w:sz w:val="16"/>
                            </w:rPr>
                          </w:pPr>
                          <w:r>
                            <w:rPr>
                              <w:sz w:val="16"/>
                            </w:rPr>
                            <w:t>VIANELLO</w:t>
                          </w:r>
                        </w:p>
                        <w:p w14:paraId="507CC8CE" w14:textId="77777777" w:rsidR="007D78C4" w:rsidRDefault="007D78C4">
                          <w:pPr>
                            <w:pStyle w:val="timbronuovo"/>
                            <w:rPr>
                              <w:sz w:val="16"/>
                            </w:rPr>
                          </w:pPr>
                          <w:r>
                            <w:rPr>
                              <w:sz w:val="16"/>
                            </w:rPr>
                            <w:t>DALLA VALLE</w:t>
                          </w:r>
                        </w:p>
                        <w:p w14:paraId="5E3060F9" w14:textId="77777777" w:rsidR="007D78C4" w:rsidRDefault="007D78C4">
                          <w:pPr>
                            <w:pStyle w:val="timbronuovo"/>
                            <w:rPr>
                              <w:rFonts w:ascii="Arial Narrow" w:hAnsi="Arial Narrow"/>
                              <w:sz w:val="16"/>
                            </w:rPr>
                          </w:pPr>
                          <w:r>
                            <w:rPr>
                              <w:sz w:val="16"/>
                            </w:rPr>
                            <w:t>ZAMPIERON</w:t>
                          </w:r>
                        </w:p>
                        <w:p w14:paraId="01051E02" w14:textId="77777777" w:rsidR="007D78C4" w:rsidRDefault="007D78C4">
                          <w:pPr>
                            <w:pStyle w:val="timbronuovo"/>
                            <w:rPr>
                              <w:rFonts w:ascii="Arial Narrow" w:hAnsi="Arial Narrow"/>
                              <w:sz w:val="16"/>
                            </w:rPr>
                          </w:pPr>
                        </w:p>
                        <w:p w14:paraId="3C5CD545" w14:textId="77777777" w:rsidR="007D78C4" w:rsidRDefault="007D78C4">
                          <w:pPr>
                            <w:pStyle w:val="timbronuovo"/>
                            <w:rPr>
                              <w:rFonts w:ascii="Arial Narrow" w:hAnsi="Arial Narrow"/>
                              <w:sz w:val="16"/>
                            </w:rPr>
                          </w:pPr>
                        </w:p>
                        <w:p w14:paraId="506E87CA" w14:textId="77777777" w:rsidR="007D78C4" w:rsidRDefault="007D78C4">
                          <w:pPr>
                            <w:pStyle w:val="timbronuovo"/>
                            <w:rPr>
                              <w:rFonts w:ascii="Arial Narrow" w:hAnsi="Arial Narrow"/>
                              <w:spacing w:val="0"/>
                              <w:sz w:val="16"/>
                            </w:rPr>
                          </w:pPr>
                          <w:r>
                            <w:rPr>
                              <w:rStyle w:val="PageNumber"/>
                              <w:rFonts w:ascii="Arial Narrow" w:hAnsi="Arial Narrow"/>
                              <w:spacing w:val="0"/>
                              <w:sz w:val="16"/>
                            </w:rPr>
                            <w:t>C. so del Popolo, 58</w:t>
                          </w:r>
                        </w:p>
                        <w:p w14:paraId="3B5C3FE0" w14:textId="77777777" w:rsidR="007D78C4" w:rsidRDefault="007D78C4">
                          <w:pPr>
                            <w:pStyle w:val="timbronuovo"/>
                            <w:rPr>
                              <w:rStyle w:val="PageNumber"/>
                              <w:rFonts w:ascii="Arial Narrow" w:hAnsi="Arial Narrow"/>
                              <w:spacing w:val="0"/>
                              <w:sz w:val="16"/>
                            </w:rPr>
                          </w:pPr>
                          <w:r>
                            <w:rPr>
                              <w:rStyle w:val="PageNumber"/>
                              <w:rFonts w:ascii="Arial Narrow" w:hAnsi="Arial Narrow"/>
                              <w:spacing w:val="0"/>
                              <w:sz w:val="16"/>
                            </w:rPr>
                            <w:t>30172 MESTRE (VE)</w:t>
                          </w:r>
                        </w:p>
                        <w:p w14:paraId="5D0B5901" w14:textId="77777777" w:rsidR="007D78C4" w:rsidRDefault="007D78C4">
                          <w:pPr>
                            <w:pStyle w:val="timbronuovo"/>
                            <w:rPr>
                              <w:rStyle w:val="PageNumber"/>
                              <w:rFonts w:ascii="Arial Narrow" w:hAnsi="Arial Narrow"/>
                              <w:spacing w:val="0"/>
                              <w:sz w:val="16"/>
                            </w:rPr>
                          </w:pPr>
                          <w:r>
                            <w:rPr>
                              <w:rStyle w:val="PageNumber"/>
                              <w:rFonts w:ascii="Arial Narrow" w:hAnsi="Arial Narrow"/>
                              <w:spacing w:val="0"/>
                              <w:sz w:val="16"/>
                            </w:rPr>
                            <w:t>Tel. 041/98.09.11 r.a.</w:t>
                          </w:r>
                        </w:p>
                        <w:p w14:paraId="17625308" w14:textId="77777777" w:rsidR="007D78C4" w:rsidRDefault="007D78C4">
                          <w:pPr>
                            <w:pStyle w:val="timbronuovo"/>
                            <w:rPr>
                              <w:rStyle w:val="PageNumber"/>
                              <w:rFonts w:ascii="Arial Narrow" w:hAnsi="Arial Narrow"/>
                              <w:spacing w:val="0"/>
                              <w:sz w:val="18"/>
                            </w:rPr>
                          </w:pPr>
                          <w:r>
                            <w:rPr>
                              <w:rStyle w:val="PageNumber"/>
                              <w:rFonts w:ascii="Arial Narrow" w:hAnsi="Arial Narrow"/>
                              <w:spacing w:val="0"/>
                              <w:sz w:val="16"/>
                            </w:rPr>
                            <w:t>Fax 041/95.93.51</w:t>
                          </w:r>
                        </w:p>
                        <w:p w14:paraId="32182150" w14:textId="77777777" w:rsidR="007D78C4" w:rsidRDefault="007D78C4">
                          <w:pPr>
                            <w:pStyle w:val="timbronuovo"/>
                          </w:pPr>
                        </w:p>
                      </w:txbxContent>
                    </wps:txbx>
                    <wps:bodyPr rot="0" vert="horz" wrap="square" lIns="114300" tIns="114300" rIns="114300" bIns="1143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BB5BC" id="Rectangle 26" o:spid="_x0000_s1026" style="position:absolute;left:0;text-align:left;margin-left:370.1pt;margin-top:-33.4pt;width:97.4pt;height:20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" o:allowincell="f" filled="f" strokeweight=".25pt">
              <v:shadow on="t" color="black" offset="3.75pt,2.5pt"/>
              <v:textbox inset="9pt,9pt,9pt,9pt">
                <w:txbxContent>
                  <w:p w14:paraId="0DDC1FE8" w14:textId="77777777" w:rsidR="007D78C4" w:rsidRDefault="007D78C4">
                    <w:pPr>
                      <w:pStyle w:val="timbronuovo"/>
                    </w:pPr>
                    <w:r>
                      <w:t>studio</w:t>
                    </w:r>
                  </w:p>
                  <w:p w14:paraId="50C0C180" w14:textId="77777777" w:rsidR="007D78C4" w:rsidRDefault="007D78C4">
                    <w:pPr>
                      <w:pStyle w:val="timbronuovo"/>
                    </w:pPr>
                    <w:r>
                      <w:t>legale</w:t>
                    </w:r>
                  </w:p>
                  <w:p w14:paraId="0DCC2A83" w14:textId="77777777" w:rsidR="007D78C4" w:rsidRDefault="007D78C4">
                    <w:pPr>
                      <w:pStyle w:val="timbronuovo"/>
                    </w:pPr>
                    <w:r>
                      <w:t>associato</w:t>
                    </w:r>
                  </w:p>
                  <w:p w14:paraId="6C87A35A" w14:textId="77777777" w:rsidR="007D78C4" w:rsidRDefault="007D78C4">
                    <w:pPr>
                      <w:pStyle w:val="timbronuovo"/>
                    </w:pPr>
                  </w:p>
                  <w:p w14:paraId="2A92A3A4" w14:textId="77777777" w:rsidR="007D78C4" w:rsidRDefault="007D78C4">
                    <w:pPr>
                      <w:pStyle w:val="timbronuovo"/>
                      <w:rPr>
                        <w:sz w:val="16"/>
                      </w:rPr>
                    </w:pPr>
                    <w:r>
                      <w:rPr>
                        <w:sz w:val="16"/>
                      </w:rPr>
                      <w:t>TICOZZI</w:t>
                    </w:r>
                  </w:p>
                  <w:p w14:paraId="569C8C70" w14:textId="77777777" w:rsidR="007D78C4" w:rsidRDefault="007D78C4">
                    <w:pPr>
                      <w:pStyle w:val="timbronuovo"/>
                      <w:rPr>
                        <w:sz w:val="16"/>
                      </w:rPr>
                    </w:pPr>
                    <w:r>
                      <w:rPr>
                        <w:sz w:val="16"/>
                      </w:rPr>
                      <w:t>BELLUSSI</w:t>
                    </w:r>
                  </w:p>
                  <w:p w14:paraId="4EC497ED" w14:textId="77777777" w:rsidR="007D78C4" w:rsidRDefault="007D78C4">
                    <w:pPr>
                      <w:pStyle w:val="timbronuovo"/>
                      <w:rPr>
                        <w:sz w:val="16"/>
                      </w:rPr>
                    </w:pPr>
                    <w:r>
                      <w:rPr>
                        <w:sz w:val="16"/>
                      </w:rPr>
                      <w:t>SICCHIERO</w:t>
                    </w:r>
                  </w:p>
                  <w:p w14:paraId="670546DF" w14:textId="77777777" w:rsidR="007D78C4" w:rsidRDefault="007D78C4">
                    <w:pPr>
                      <w:pStyle w:val="timbronuovo"/>
                      <w:rPr>
                        <w:sz w:val="16"/>
                      </w:rPr>
                    </w:pPr>
                    <w:r>
                      <w:rPr>
                        <w:sz w:val="16"/>
                      </w:rPr>
                      <w:t>VIANELLO</w:t>
                    </w:r>
                  </w:p>
                  <w:p w14:paraId="507CC8CE" w14:textId="77777777" w:rsidR="007D78C4" w:rsidRDefault="007D78C4">
                    <w:pPr>
                      <w:pStyle w:val="timbronuovo"/>
                      <w:rPr>
                        <w:sz w:val="16"/>
                      </w:rPr>
                    </w:pPr>
                    <w:r>
                      <w:rPr>
                        <w:sz w:val="16"/>
                      </w:rPr>
                      <w:t>DALLA VALLE</w:t>
                    </w:r>
                  </w:p>
                  <w:p w14:paraId="5E3060F9" w14:textId="77777777" w:rsidR="007D78C4" w:rsidRDefault="007D78C4">
                    <w:pPr>
                      <w:pStyle w:val="timbronuovo"/>
                      <w:rPr>
                        <w:rFonts w:ascii="Arial Narrow" w:hAnsi="Arial Narrow"/>
                        <w:sz w:val="16"/>
                      </w:rPr>
                    </w:pPr>
                    <w:r>
                      <w:rPr>
                        <w:sz w:val="16"/>
                      </w:rPr>
                      <w:t>ZAMPIERON</w:t>
                    </w:r>
                  </w:p>
                  <w:p w14:paraId="01051E02" w14:textId="77777777" w:rsidR="007D78C4" w:rsidRDefault="007D78C4">
                    <w:pPr>
                      <w:pStyle w:val="timbronuovo"/>
                      <w:rPr>
                        <w:rFonts w:ascii="Arial Narrow" w:hAnsi="Arial Narrow"/>
                        <w:sz w:val="16"/>
                      </w:rPr>
                    </w:pPr>
                  </w:p>
                  <w:p w14:paraId="3C5CD545" w14:textId="77777777" w:rsidR="007D78C4" w:rsidRDefault="007D78C4">
                    <w:pPr>
                      <w:pStyle w:val="timbronuovo"/>
                      <w:rPr>
                        <w:rFonts w:ascii="Arial Narrow" w:hAnsi="Arial Narrow"/>
                        <w:sz w:val="16"/>
                      </w:rPr>
                    </w:pPr>
                  </w:p>
                  <w:p w14:paraId="506E87CA" w14:textId="77777777" w:rsidR="007D78C4" w:rsidRDefault="007D78C4">
                    <w:pPr>
                      <w:pStyle w:val="timbronuovo"/>
                      <w:rPr>
                        <w:rFonts w:ascii="Arial Narrow" w:hAnsi="Arial Narrow"/>
                        <w:spacing w:val="0"/>
                        <w:sz w:val="16"/>
                      </w:rPr>
                    </w:pPr>
                    <w:r>
                      <w:rPr>
                        <w:rStyle w:val="PageNumber"/>
                        <w:rFonts w:ascii="Arial Narrow" w:hAnsi="Arial Narrow"/>
                        <w:spacing w:val="0"/>
                        <w:sz w:val="16"/>
                      </w:rPr>
                      <w:t>C. so del Popolo, 58</w:t>
                    </w:r>
                  </w:p>
                  <w:p w14:paraId="3B5C3FE0" w14:textId="77777777" w:rsidR="007D78C4" w:rsidRDefault="007D78C4">
                    <w:pPr>
                      <w:pStyle w:val="timbronuovo"/>
                      <w:rPr>
                        <w:rStyle w:val="PageNumber"/>
                        <w:rFonts w:ascii="Arial Narrow" w:hAnsi="Arial Narrow"/>
                        <w:spacing w:val="0"/>
                        <w:sz w:val="16"/>
                      </w:rPr>
                    </w:pPr>
                    <w:r>
                      <w:rPr>
                        <w:rStyle w:val="PageNumber"/>
                        <w:rFonts w:ascii="Arial Narrow" w:hAnsi="Arial Narrow"/>
                        <w:spacing w:val="0"/>
                        <w:sz w:val="16"/>
                      </w:rPr>
                      <w:t>30172 MESTRE (VE)</w:t>
                    </w:r>
                  </w:p>
                  <w:p w14:paraId="5D0B5901" w14:textId="77777777" w:rsidR="007D78C4" w:rsidRDefault="007D78C4">
                    <w:pPr>
                      <w:pStyle w:val="timbronuovo"/>
                      <w:rPr>
                        <w:rStyle w:val="PageNumber"/>
                        <w:rFonts w:ascii="Arial Narrow" w:hAnsi="Arial Narrow"/>
                        <w:spacing w:val="0"/>
                        <w:sz w:val="16"/>
                      </w:rPr>
                    </w:pPr>
                    <w:r>
                      <w:rPr>
                        <w:rStyle w:val="PageNumber"/>
                        <w:rFonts w:ascii="Arial Narrow" w:hAnsi="Arial Narrow"/>
                        <w:spacing w:val="0"/>
                        <w:sz w:val="16"/>
                      </w:rPr>
                      <w:t>Tel. 041/98.09.11 r.a.</w:t>
                    </w:r>
                  </w:p>
                  <w:p w14:paraId="17625308" w14:textId="77777777" w:rsidR="007D78C4" w:rsidRDefault="007D78C4">
                    <w:pPr>
                      <w:pStyle w:val="timbronuovo"/>
                      <w:rPr>
                        <w:rStyle w:val="PageNumber"/>
                        <w:rFonts w:ascii="Arial Narrow" w:hAnsi="Arial Narrow"/>
                        <w:spacing w:val="0"/>
                        <w:sz w:val="18"/>
                      </w:rPr>
                    </w:pPr>
                    <w:r>
                      <w:rPr>
                        <w:rStyle w:val="PageNumber"/>
                        <w:rFonts w:ascii="Arial Narrow" w:hAnsi="Arial Narrow"/>
                        <w:spacing w:val="0"/>
                        <w:sz w:val="16"/>
                      </w:rPr>
                      <w:t>Fax 041/95.93.51</w:t>
                    </w:r>
                  </w:p>
                  <w:p w14:paraId="32182150" w14:textId="77777777" w:rsidR="007D78C4" w:rsidRDefault="007D78C4">
                    <w:pPr>
                      <w:pStyle w:val="timbronuovo"/>
                    </w:pPr>
                  </w:p>
                </w:txbxContent>
              </v:textbox>
              <w10:wrap anchory="margin"/>
            </v:rect>
          </w:pict>
        </mc:Fallback>
      </mc:AlternateContent>
    </w:r>
    <w:r>
      <w:rPr>
        <w:rFonts w:ascii="Courier New" w:hAnsi="Courier New"/>
        <w:noProof/>
        <w:snapToGrid/>
      </w:rPr>
      <mc:AlternateContent>
        <mc:Choice Requires="wps">
          <w:drawing>
            <wp:anchor distT="0" distB="0" distL="114300" distR="114300" simplePos="0" relativeHeight="251659776" behindDoc="0" locked="0" layoutInCell="0" allowOverlap="1" wp14:anchorId="25D7C710" wp14:editId="3F0CC5FC">
              <wp:simplePos x="0" y="0"/>
              <wp:positionH relativeFrom="column">
                <wp:posOffset>4700270</wp:posOffset>
              </wp:positionH>
              <wp:positionV relativeFrom="margin">
                <wp:posOffset>-424180</wp:posOffset>
              </wp:positionV>
              <wp:extent cx="1236980" cy="2652395"/>
              <wp:effectExtent l="0" t="0" r="0" b="0"/>
              <wp:wrapNone/>
              <wp:docPr id="74852953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2652395"/>
                      </a:xfrm>
                      <a:prstGeom prst="rect">
                        <a:avLst/>
                      </a:prstGeom>
                      <a:noFill/>
                      <a:ln w="3175">
                        <a:solidFill>
                          <a:srgbClr val="000000"/>
                        </a:solidFill>
                        <a:miter lim="800000"/>
                        <a:headEnd/>
                        <a:tailEnd/>
                      </a:ln>
                      <a:effectLst>
                        <a:outerShdw dist="57238" dir="2021404" algn="ctr" rotWithShape="0">
                          <a:srgbClr val="000000"/>
                        </a:outerShdw>
                      </a:effectLst>
                      <a:extLst>
                        <a:ext uri="{909E8E84-426E-40DD-AFC4-6F175D3DCCD1}">
                          <a14:hiddenFill xmlns:a14="http://schemas.microsoft.com/office/drawing/2010/main">
                            <a:solidFill>
                              <a:srgbClr val="FFFFFF"/>
                            </a:solidFill>
                          </a14:hiddenFill>
                        </a:ext>
                      </a:extLst>
                    </wps:spPr>
                    <wps:txbx>
                      <w:txbxContent>
                        <w:p w14:paraId="62C2D7DF" w14:textId="77777777" w:rsidR="007D78C4" w:rsidRDefault="007D78C4">
                          <w:pPr>
                            <w:pStyle w:val="timbronuovo"/>
                          </w:pPr>
                          <w:r>
                            <w:t>studio</w:t>
                          </w:r>
                        </w:p>
                        <w:p w14:paraId="67E06FBC" w14:textId="77777777" w:rsidR="007D78C4" w:rsidRDefault="007D78C4">
                          <w:pPr>
                            <w:pStyle w:val="timbronuovo"/>
                          </w:pPr>
                          <w:r>
                            <w:t>legale</w:t>
                          </w:r>
                        </w:p>
                        <w:p w14:paraId="282B6474" w14:textId="77777777" w:rsidR="007D78C4" w:rsidRDefault="007D78C4">
                          <w:pPr>
                            <w:pStyle w:val="timbronuovo"/>
                          </w:pPr>
                          <w:r>
                            <w:t>associato</w:t>
                          </w:r>
                        </w:p>
                        <w:p w14:paraId="23B971DC" w14:textId="77777777" w:rsidR="007D78C4" w:rsidRDefault="007D78C4">
                          <w:pPr>
                            <w:pStyle w:val="timbronuovo"/>
                          </w:pPr>
                        </w:p>
                        <w:p w14:paraId="1C51D5D9" w14:textId="77777777" w:rsidR="007D78C4" w:rsidRDefault="007D78C4">
                          <w:pPr>
                            <w:pStyle w:val="timbronuovo"/>
                            <w:rPr>
                              <w:sz w:val="16"/>
                            </w:rPr>
                          </w:pPr>
                          <w:r>
                            <w:rPr>
                              <w:sz w:val="16"/>
                            </w:rPr>
                            <w:t>TICOZZI</w:t>
                          </w:r>
                        </w:p>
                        <w:p w14:paraId="0A859FE8" w14:textId="77777777" w:rsidR="007D78C4" w:rsidRDefault="007D78C4">
                          <w:pPr>
                            <w:pStyle w:val="timbronuovo"/>
                            <w:rPr>
                              <w:sz w:val="16"/>
                            </w:rPr>
                          </w:pPr>
                          <w:r>
                            <w:rPr>
                              <w:sz w:val="16"/>
                            </w:rPr>
                            <w:t>BELLUSSI</w:t>
                          </w:r>
                        </w:p>
                        <w:p w14:paraId="435431FE" w14:textId="77777777" w:rsidR="007D78C4" w:rsidRDefault="007D78C4">
                          <w:pPr>
                            <w:pStyle w:val="timbronuovo"/>
                            <w:rPr>
                              <w:sz w:val="16"/>
                            </w:rPr>
                          </w:pPr>
                          <w:r>
                            <w:rPr>
                              <w:sz w:val="16"/>
                            </w:rPr>
                            <w:t>SICCHIERO</w:t>
                          </w:r>
                        </w:p>
                        <w:p w14:paraId="100EA548" w14:textId="77777777" w:rsidR="007D78C4" w:rsidRDefault="007D78C4">
                          <w:pPr>
                            <w:pStyle w:val="timbronuovo"/>
                            <w:rPr>
                              <w:sz w:val="16"/>
                            </w:rPr>
                          </w:pPr>
                          <w:r>
                            <w:rPr>
                              <w:sz w:val="16"/>
                            </w:rPr>
                            <w:t>VIANELLO</w:t>
                          </w:r>
                        </w:p>
                        <w:p w14:paraId="1CE783FD" w14:textId="77777777" w:rsidR="007D78C4" w:rsidRDefault="007D78C4">
                          <w:pPr>
                            <w:pStyle w:val="timbronuovo"/>
                            <w:rPr>
                              <w:sz w:val="16"/>
                            </w:rPr>
                          </w:pPr>
                          <w:r>
                            <w:rPr>
                              <w:sz w:val="16"/>
                            </w:rPr>
                            <w:t>DALLA VALLE</w:t>
                          </w:r>
                        </w:p>
                        <w:p w14:paraId="78BF49AA" w14:textId="77777777" w:rsidR="007D78C4" w:rsidRDefault="007D78C4">
                          <w:pPr>
                            <w:pStyle w:val="timbronuovo"/>
                            <w:rPr>
                              <w:rFonts w:ascii="Arial Narrow" w:hAnsi="Arial Narrow"/>
                              <w:sz w:val="16"/>
                            </w:rPr>
                          </w:pPr>
                          <w:r>
                            <w:rPr>
                              <w:sz w:val="16"/>
                            </w:rPr>
                            <w:t>ZAMPIERON</w:t>
                          </w:r>
                        </w:p>
                        <w:p w14:paraId="5D79E6E8" w14:textId="77777777" w:rsidR="007D78C4" w:rsidRDefault="007D78C4">
                          <w:pPr>
                            <w:pStyle w:val="timbronuovo"/>
                            <w:rPr>
                              <w:rFonts w:ascii="Arial Narrow" w:hAnsi="Arial Narrow"/>
                              <w:sz w:val="16"/>
                            </w:rPr>
                          </w:pPr>
                        </w:p>
                        <w:p w14:paraId="289C3EB4" w14:textId="77777777" w:rsidR="007D78C4" w:rsidRDefault="007D78C4">
                          <w:pPr>
                            <w:pStyle w:val="timbronuovo"/>
                            <w:rPr>
                              <w:rFonts w:ascii="Arial Narrow" w:hAnsi="Arial Narrow"/>
                              <w:sz w:val="16"/>
                            </w:rPr>
                          </w:pPr>
                        </w:p>
                        <w:p w14:paraId="0D1E52DD" w14:textId="77777777" w:rsidR="007D78C4" w:rsidRDefault="007D78C4">
                          <w:pPr>
                            <w:pStyle w:val="timbronuovo"/>
                            <w:rPr>
                              <w:rFonts w:ascii="Arial Narrow" w:hAnsi="Arial Narrow"/>
                              <w:spacing w:val="0"/>
                              <w:sz w:val="16"/>
                            </w:rPr>
                          </w:pPr>
                          <w:r>
                            <w:rPr>
                              <w:rStyle w:val="PageNumber"/>
                              <w:rFonts w:ascii="Arial Narrow" w:hAnsi="Arial Narrow"/>
                              <w:spacing w:val="0"/>
                              <w:sz w:val="16"/>
                            </w:rPr>
                            <w:t>C. so del Popolo, 58</w:t>
                          </w:r>
                        </w:p>
                        <w:p w14:paraId="5F5DA919" w14:textId="77777777" w:rsidR="007D78C4" w:rsidRDefault="007D78C4">
                          <w:pPr>
                            <w:pStyle w:val="timbronuovo"/>
                            <w:rPr>
                              <w:rStyle w:val="PageNumber"/>
                              <w:rFonts w:ascii="Arial Narrow" w:hAnsi="Arial Narrow"/>
                              <w:spacing w:val="0"/>
                              <w:sz w:val="16"/>
                            </w:rPr>
                          </w:pPr>
                          <w:r>
                            <w:rPr>
                              <w:rStyle w:val="PageNumber"/>
                              <w:rFonts w:ascii="Arial Narrow" w:hAnsi="Arial Narrow"/>
                              <w:spacing w:val="0"/>
                              <w:sz w:val="16"/>
                            </w:rPr>
                            <w:t>30172 MESTRE (VE)</w:t>
                          </w:r>
                        </w:p>
                        <w:p w14:paraId="272D027E" w14:textId="77777777" w:rsidR="007D78C4" w:rsidRDefault="007D78C4">
                          <w:pPr>
                            <w:pStyle w:val="timbronuovo"/>
                            <w:rPr>
                              <w:rStyle w:val="PageNumber"/>
                              <w:rFonts w:ascii="Arial Narrow" w:hAnsi="Arial Narrow"/>
                              <w:spacing w:val="0"/>
                              <w:sz w:val="16"/>
                            </w:rPr>
                          </w:pPr>
                          <w:r>
                            <w:rPr>
                              <w:rStyle w:val="PageNumber"/>
                              <w:rFonts w:ascii="Arial Narrow" w:hAnsi="Arial Narrow"/>
                              <w:spacing w:val="0"/>
                              <w:sz w:val="16"/>
                            </w:rPr>
                            <w:t>Tel. 041/98.09.11 r.a.</w:t>
                          </w:r>
                        </w:p>
                        <w:p w14:paraId="04C57085" w14:textId="77777777" w:rsidR="007D78C4" w:rsidRDefault="007D78C4">
                          <w:pPr>
                            <w:pStyle w:val="timbronuovo"/>
                            <w:rPr>
                              <w:rStyle w:val="PageNumber"/>
                              <w:rFonts w:ascii="Arial Narrow" w:hAnsi="Arial Narrow"/>
                              <w:spacing w:val="0"/>
                              <w:sz w:val="18"/>
                            </w:rPr>
                          </w:pPr>
                          <w:r>
                            <w:rPr>
                              <w:rStyle w:val="PageNumber"/>
                              <w:rFonts w:ascii="Arial Narrow" w:hAnsi="Arial Narrow"/>
                              <w:spacing w:val="0"/>
                              <w:sz w:val="16"/>
                            </w:rPr>
                            <w:t>Fax 041/95.93.51</w:t>
                          </w:r>
                        </w:p>
                        <w:p w14:paraId="257A6281" w14:textId="77777777" w:rsidR="007D78C4" w:rsidRDefault="007D78C4">
                          <w:pPr>
                            <w:pStyle w:val="timbronuovo"/>
                          </w:pPr>
                        </w:p>
                      </w:txbxContent>
                    </wps:txbx>
                    <wps:bodyPr rot="0" vert="horz" wrap="square" lIns="114300" tIns="114300" rIns="114300" bIns="1143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7C710" id="Rectangle 27" o:spid="_x0000_s1027" style="position:absolute;left:0;text-align:left;margin-left:370.1pt;margin-top:-33.4pt;width:97.4pt;height:20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" o:allowincell="f" filled="f" strokeweight=".25pt">
              <v:shadow on="t" color="black" offset="3.75pt,2.5pt"/>
              <v:textbox inset="9pt,9pt,9pt,9pt">
                <w:txbxContent>
                  <w:p w14:paraId="62C2D7DF" w14:textId="77777777" w:rsidR="007D78C4" w:rsidRDefault="007D78C4">
                    <w:pPr>
                      <w:pStyle w:val="timbronuovo"/>
                    </w:pPr>
                    <w:r>
                      <w:t>studio</w:t>
                    </w:r>
                  </w:p>
                  <w:p w14:paraId="67E06FBC" w14:textId="77777777" w:rsidR="007D78C4" w:rsidRDefault="007D78C4">
                    <w:pPr>
                      <w:pStyle w:val="timbronuovo"/>
                    </w:pPr>
                    <w:r>
                      <w:t>legale</w:t>
                    </w:r>
                  </w:p>
                  <w:p w14:paraId="282B6474" w14:textId="77777777" w:rsidR="007D78C4" w:rsidRDefault="007D78C4">
                    <w:pPr>
                      <w:pStyle w:val="timbronuovo"/>
                    </w:pPr>
                    <w:r>
                      <w:t>associato</w:t>
                    </w:r>
                  </w:p>
                  <w:p w14:paraId="23B971DC" w14:textId="77777777" w:rsidR="007D78C4" w:rsidRDefault="007D78C4">
                    <w:pPr>
                      <w:pStyle w:val="timbronuovo"/>
                    </w:pPr>
                  </w:p>
                  <w:p w14:paraId="1C51D5D9" w14:textId="77777777" w:rsidR="007D78C4" w:rsidRDefault="007D78C4">
                    <w:pPr>
                      <w:pStyle w:val="timbronuovo"/>
                      <w:rPr>
                        <w:sz w:val="16"/>
                      </w:rPr>
                    </w:pPr>
                    <w:r>
                      <w:rPr>
                        <w:sz w:val="16"/>
                      </w:rPr>
                      <w:t>TICOZZI</w:t>
                    </w:r>
                  </w:p>
                  <w:p w14:paraId="0A859FE8" w14:textId="77777777" w:rsidR="007D78C4" w:rsidRDefault="007D78C4">
                    <w:pPr>
                      <w:pStyle w:val="timbronuovo"/>
                      <w:rPr>
                        <w:sz w:val="16"/>
                      </w:rPr>
                    </w:pPr>
                    <w:r>
                      <w:rPr>
                        <w:sz w:val="16"/>
                      </w:rPr>
                      <w:t>BELLUSSI</w:t>
                    </w:r>
                  </w:p>
                  <w:p w14:paraId="435431FE" w14:textId="77777777" w:rsidR="007D78C4" w:rsidRDefault="007D78C4">
                    <w:pPr>
                      <w:pStyle w:val="timbronuovo"/>
                      <w:rPr>
                        <w:sz w:val="16"/>
                      </w:rPr>
                    </w:pPr>
                    <w:r>
                      <w:rPr>
                        <w:sz w:val="16"/>
                      </w:rPr>
                      <w:t>SICCHIERO</w:t>
                    </w:r>
                  </w:p>
                  <w:p w14:paraId="100EA548" w14:textId="77777777" w:rsidR="007D78C4" w:rsidRDefault="007D78C4">
                    <w:pPr>
                      <w:pStyle w:val="timbronuovo"/>
                      <w:rPr>
                        <w:sz w:val="16"/>
                      </w:rPr>
                    </w:pPr>
                    <w:r>
                      <w:rPr>
                        <w:sz w:val="16"/>
                      </w:rPr>
                      <w:t>VIANELLO</w:t>
                    </w:r>
                  </w:p>
                  <w:p w14:paraId="1CE783FD" w14:textId="77777777" w:rsidR="007D78C4" w:rsidRDefault="007D78C4">
                    <w:pPr>
                      <w:pStyle w:val="timbronuovo"/>
                      <w:rPr>
                        <w:sz w:val="16"/>
                      </w:rPr>
                    </w:pPr>
                    <w:r>
                      <w:rPr>
                        <w:sz w:val="16"/>
                      </w:rPr>
                      <w:t>DALLA VALLE</w:t>
                    </w:r>
                  </w:p>
                  <w:p w14:paraId="78BF49AA" w14:textId="77777777" w:rsidR="007D78C4" w:rsidRDefault="007D78C4">
                    <w:pPr>
                      <w:pStyle w:val="timbronuovo"/>
                      <w:rPr>
                        <w:rFonts w:ascii="Arial Narrow" w:hAnsi="Arial Narrow"/>
                        <w:sz w:val="16"/>
                      </w:rPr>
                    </w:pPr>
                    <w:r>
                      <w:rPr>
                        <w:sz w:val="16"/>
                      </w:rPr>
                      <w:t>ZAMPIERON</w:t>
                    </w:r>
                  </w:p>
                  <w:p w14:paraId="5D79E6E8" w14:textId="77777777" w:rsidR="007D78C4" w:rsidRDefault="007D78C4">
                    <w:pPr>
                      <w:pStyle w:val="timbronuovo"/>
                      <w:rPr>
                        <w:rFonts w:ascii="Arial Narrow" w:hAnsi="Arial Narrow"/>
                        <w:sz w:val="16"/>
                      </w:rPr>
                    </w:pPr>
                  </w:p>
                  <w:p w14:paraId="289C3EB4" w14:textId="77777777" w:rsidR="007D78C4" w:rsidRDefault="007D78C4">
                    <w:pPr>
                      <w:pStyle w:val="timbronuovo"/>
                      <w:rPr>
                        <w:rFonts w:ascii="Arial Narrow" w:hAnsi="Arial Narrow"/>
                        <w:sz w:val="16"/>
                      </w:rPr>
                    </w:pPr>
                  </w:p>
                  <w:p w14:paraId="0D1E52DD" w14:textId="77777777" w:rsidR="007D78C4" w:rsidRDefault="007D78C4">
                    <w:pPr>
                      <w:pStyle w:val="timbronuovo"/>
                      <w:rPr>
                        <w:rFonts w:ascii="Arial Narrow" w:hAnsi="Arial Narrow"/>
                        <w:spacing w:val="0"/>
                        <w:sz w:val="16"/>
                      </w:rPr>
                    </w:pPr>
                    <w:r>
                      <w:rPr>
                        <w:rStyle w:val="PageNumber"/>
                        <w:rFonts w:ascii="Arial Narrow" w:hAnsi="Arial Narrow"/>
                        <w:spacing w:val="0"/>
                        <w:sz w:val="16"/>
                      </w:rPr>
                      <w:t>C. so del Popolo, 58</w:t>
                    </w:r>
                  </w:p>
                  <w:p w14:paraId="5F5DA919" w14:textId="77777777" w:rsidR="007D78C4" w:rsidRDefault="007D78C4">
                    <w:pPr>
                      <w:pStyle w:val="timbronuovo"/>
                      <w:rPr>
                        <w:rStyle w:val="PageNumber"/>
                        <w:rFonts w:ascii="Arial Narrow" w:hAnsi="Arial Narrow"/>
                        <w:spacing w:val="0"/>
                        <w:sz w:val="16"/>
                      </w:rPr>
                    </w:pPr>
                    <w:r>
                      <w:rPr>
                        <w:rStyle w:val="PageNumber"/>
                        <w:rFonts w:ascii="Arial Narrow" w:hAnsi="Arial Narrow"/>
                        <w:spacing w:val="0"/>
                        <w:sz w:val="16"/>
                      </w:rPr>
                      <w:t>30172 MESTRE (VE)</w:t>
                    </w:r>
                  </w:p>
                  <w:p w14:paraId="272D027E" w14:textId="77777777" w:rsidR="007D78C4" w:rsidRDefault="007D78C4">
                    <w:pPr>
                      <w:pStyle w:val="timbronuovo"/>
                      <w:rPr>
                        <w:rStyle w:val="PageNumber"/>
                        <w:rFonts w:ascii="Arial Narrow" w:hAnsi="Arial Narrow"/>
                        <w:spacing w:val="0"/>
                        <w:sz w:val="16"/>
                      </w:rPr>
                    </w:pPr>
                    <w:r>
                      <w:rPr>
                        <w:rStyle w:val="PageNumber"/>
                        <w:rFonts w:ascii="Arial Narrow" w:hAnsi="Arial Narrow"/>
                        <w:spacing w:val="0"/>
                        <w:sz w:val="16"/>
                      </w:rPr>
                      <w:t>Tel. 041/98.09.11 r.a.</w:t>
                    </w:r>
                  </w:p>
                  <w:p w14:paraId="04C57085" w14:textId="77777777" w:rsidR="007D78C4" w:rsidRDefault="007D78C4">
                    <w:pPr>
                      <w:pStyle w:val="timbronuovo"/>
                      <w:rPr>
                        <w:rStyle w:val="PageNumber"/>
                        <w:rFonts w:ascii="Arial Narrow" w:hAnsi="Arial Narrow"/>
                        <w:spacing w:val="0"/>
                        <w:sz w:val="18"/>
                      </w:rPr>
                    </w:pPr>
                    <w:r>
                      <w:rPr>
                        <w:rStyle w:val="PageNumber"/>
                        <w:rFonts w:ascii="Arial Narrow" w:hAnsi="Arial Narrow"/>
                        <w:spacing w:val="0"/>
                        <w:sz w:val="16"/>
                      </w:rPr>
                      <w:t>Fax 041/95.93.51</w:t>
                    </w:r>
                  </w:p>
                  <w:p w14:paraId="257A6281" w14:textId="77777777" w:rsidR="007D78C4" w:rsidRDefault="007D78C4">
                    <w:pPr>
                      <w:pStyle w:val="timbronuovo"/>
                    </w:pPr>
                  </w:p>
                </w:txbxContent>
              </v:textbox>
              <w10:wrap anchory="margin"/>
            </v:rect>
          </w:pict>
        </mc:Fallback>
      </mc:AlternateContent>
    </w:r>
    <w:r>
      <w:rPr>
        <w:rFonts w:ascii="Courier New" w:hAnsi="Courier New"/>
        <w:noProof/>
        <w:snapToGrid/>
      </w:rPr>
      <mc:AlternateContent>
        <mc:Choice Requires="wps">
          <w:drawing>
            <wp:anchor distT="0" distB="0" distL="114300" distR="114300" simplePos="0" relativeHeight="251655680" behindDoc="0" locked="0" layoutInCell="0" allowOverlap="1" wp14:anchorId="61FC7B84" wp14:editId="2F7DBE0A">
              <wp:simplePos x="0" y="0"/>
              <wp:positionH relativeFrom="column">
                <wp:posOffset>4425315</wp:posOffset>
              </wp:positionH>
              <wp:positionV relativeFrom="margin">
                <wp:posOffset>-424180</wp:posOffset>
              </wp:positionV>
              <wp:extent cx="1511935" cy="2652395"/>
              <wp:effectExtent l="0" t="0" r="0" b="0"/>
              <wp:wrapNone/>
              <wp:docPr id="165231869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652395"/>
                      </a:xfrm>
                      <a:prstGeom prst="rect">
                        <a:avLst/>
                      </a:prstGeom>
                      <a:noFill/>
                      <a:ln w="3175">
                        <a:solidFill>
                          <a:srgbClr val="000000"/>
                        </a:solidFill>
                        <a:miter lim="800000"/>
                        <a:headEnd/>
                        <a:tailEnd/>
                      </a:ln>
                      <a:effectLst>
                        <a:outerShdw dist="57238" dir="2021404" algn="ctr" rotWithShape="0">
                          <a:srgbClr val="000000"/>
                        </a:outerShdw>
                      </a:effectLst>
                      <a:extLst>
                        <a:ext uri="{909E8E84-426E-40DD-AFC4-6F175D3DCCD1}">
                          <a14:hiddenFill xmlns:a14="http://schemas.microsoft.com/office/drawing/2010/main">
                            <a:solidFill>
                              <a:srgbClr val="FFFFFF"/>
                            </a:solidFill>
                          </a14:hiddenFill>
                        </a:ext>
                      </a:extLst>
                    </wps:spPr>
                    <wps:txbx>
                      <w:txbxContent>
                        <w:p w14:paraId="1E0CE1E1" w14:textId="77777777" w:rsidR="007D78C4" w:rsidRDefault="007D78C4">
                          <w:pPr>
                            <w:rPr>
                              <w:rFonts w:ascii="Arial Rounded MT Bold" w:hAnsi="Arial Rounded MT Bold"/>
                              <w:spacing w:val="-20"/>
                              <w:sz w:val="36"/>
                            </w:rPr>
                          </w:pPr>
                          <w:r>
                            <w:rPr>
                              <w:rFonts w:ascii="Arial Rounded MT Bold" w:hAnsi="Arial Rounded MT Bold"/>
                              <w:spacing w:val="-20"/>
                              <w:sz w:val="36"/>
                            </w:rPr>
                            <w:t>studio</w:t>
                          </w:r>
                        </w:p>
                        <w:p w14:paraId="6F4249C8" w14:textId="77777777" w:rsidR="007D78C4" w:rsidRDefault="007D78C4">
                          <w:pPr>
                            <w:rPr>
                              <w:rFonts w:ascii="Arial Rounded MT Bold" w:hAnsi="Arial Rounded MT Bold"/>
                              <w:spacing w:val="-20"/>
                              <w:sz w:val="36"/>
                            </w:rPr>
                          </w:pPr>
                          <w:r>
                            <w:rPr>
                              <w:rFonts w:ascii="Arial Rounded MT Bold" w:hAnsi="Arial Rounded MT Bold"/>
                              <w:spacing w:val="-20"/>
                              <w:sz w:val="36"/>
                            </w:rPr>
                            <w:t>legale</w:t>
                          </w:r>
                        </w:p>
                        <w:p w14:paraId="5D155DB6" w14:textId="77777777" w:rsidR="007D78C4" w:rsidRDefault="007D78C4">
                          <w:pPr>
                            <w:rPr>
                              <w:rFonts w:ascii="Arial Rounded MT Bold" w:hAnsi="Arial Rounded MT Bold"/>
                              <w:spacing w:val="-20"/>
                              <w:sz w:val="36"/>
                            </w:rPr>
                          </w:pPr>
                          <w:r>
                            <w:rPr>
                              <w:rFonts w:ascii="Arial Rounded MT Bold" w:hAnsi="Arial Rounded MT Bold"/>
                              <w:spacing w:val="-20"/>
                              <w:sz w:val="36"/>
                            </w:rPr>
                            <w:t>associato</w:t>
                          </w:r>
                        </w:p>
                        <w:p w14:paraId="17B90A3A" w14:textId="77777777" w:rsidR="007D78C4" w:rsidRDefault="007D78C4">
                          <w:pPr>
                            <w:rPr>
                              <w:rFonts w:ascii="Arial Rounded MT Bold" w:hAnsi="Arial Rounded MT Bold"/>
                              <w:spacing w:val="-20"/>
                              <w:sz w:val="36"/>
                            </w:rPr>
                          </w:pPr>
                        </w:p>
                        <w:p w14:paraId="30CA1742"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TICOZZI</w:t>
                          </w:r>
                        </w:p>
                        <w:p w14:paraId="53EAFDB1"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BELLUSSI</w:t>
                          </w:r>
                        </w:p>
                        <w:p w14:paraId="79134A69"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SICCHIERO</w:t>
                          </w:r>
                        </w:p>
                        <w:p w14:paraId="741A998C"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VIANELLO</w:t>
                          </w:r>
                        </w:p>
                        <w:p w14:paraId="3B81965B"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DALLA VALLE</w:t>
                          </w:r>
                        </w:p>
                        <w:p w14:paraId="7571FCB1" w14:textId="77777777" w:rsidR="007D78C4" w:rsidRDefault="007D78C4">
                          <w:pPr>
                            <w:pStyle w:val="Header"/>
                            <w:tabs>
                              <w:tab w:val="clear" w:pos="4819"/>
                              <w:tab w:val="clear" w:pos="9638"/>
                            </w:tabs>
                            <w:spacing w:line="240" w:lineRule="auto"/>
                            <w:ind w:right="-2268"/>
                            <w:jc w:val="left"/>
                            <w:rPr>
                              <w:rFonts w:ascii="Arial Narrow" w:hAnsi="Arial Narrow"/>
                              <w:sz w:val="16"/>
                            </w:rPr>
                          </w:pPr>
                          <w:r>
                            <w:rPr>
                              <w:rFonts w:ascii="Arial Rounded MT Bold" w:hAnsi="Arial Rounded MT Bold"/>
                              <w:sz w:val="16"/>
                            </w:rPr>
                            <w:t>ZAMPIERON</w:t>
                          </w:r>
                        </w:p>
                        <w:p w14:paraId="30F81820" w14:textId="77777777" w:rsidR="007D78C4" w:rsidRDefault="007D78C4">
                          <w:pPr>
                            <w:rPr>
                              <w:rFonts w:ascii="Arial Narrow" w:hAnsi="Arial Narrow"/>
                              <w:sz w:val="16"/>
                            </w:rPr>
                          </w:pPr>
                        </w:p>
                        <w:p w14:paraId="38C246FC" w14:textId="77777777" w:rsidR="007D78C4" w:rsidRDefault="007D78C4">
                          <w:pPr>
                            <w:rPr>
                              <w:rFonts w:ascii="Arial Narrow" w:hAnsi="Arial Narrow"/>
                              <w:sz w:val="16"/>
                            </w:rPr>
                          </w:pPr>
                        </w:p>
                        <w:p w14:paraId="102A16B4" w14:textId="77777777" w:rsidR="007D78C4" w:rsidRDefault="007D78C4">
                          <w:pPr>
                            <w:ind w:right="-7087"/>
                            <w:rPr>
                              <w:rFonts w:ascii="Arial Narrow" w:hAnsi="Arial Narrow"/>
                              <w:sz w:val="16"/>
                            </w:rPr>
                          </w:pPr>
                          <w:r>
                            <w:rPr>
                              <w:rStyle w:val="PageNumber"/>
                              <w:rFonts w:ascii="Arial Narrow" w:hAnsi="Arial Narrow"/>
                              <w:sz w:val="16"/>
                            </w:rPr>
                            <w:t>C. so del Popolo, 58</w:t>
                          </w:r>
                        </w:p>
                        <w:p w14:paraId="39B5B31C" w14:textId="77777777" w:rsidR="007D78C4" w:rsidRDefault="007D78C4">
                          <w:pPr>
                            <w:ind w:right="-7087"/>
                            <w:rPr>
                              <w:rStyle w:val="PageNumber"/>
                              <w:rFonts w:ascii="Arial Narrow" w:hAnsi="Arial Narrow"/>
                              <w:sz w:val="16"/>
                            </w:rPr>
                          </w:pPr>
                          <w:r>
                            <w:rPr>
                              <w:rStyle w:val="PageNumber"/>
                              <w:rFonts w:ascii="Arial Narrow" w:hAnsi="Arial Narrow"/>
                              <w:sz w:val="16"/>
                            </w:rPr>
                            <w:t>30172 MESTRE (VE)</w:t>
                          </w:r>
                        </w:p>
                        <w:p w14:paraId="0AA50A19" w14:textId="77777777" w:rsidR="007D78C4" w:rsidRDefault="007D78C4">
                          <w:pPr>
                            <w:ind w:right="-7087"/>
                            <w:rPr>
                              <w:rStyle w:val="PageNumber"/>
                              <w:rFonts w:ascii="Arial Narrow" w:hAnsi="Arial Narrow"/>
                              <w:sz w:val="16"/>
                            </w:rPr>
                          </w:pPr>
                          <w:r>
                            <w:rPr>
                              <w:rStyle w:val="PageNumber"/>
                              <w:rFonts w:ascii="Arial Narrow" w:hAnsi="Arial Narrow"/>
                              <w:sz w:val="16"/>
                            </w:rPr>
                            <w:t>Tel. 041/98.09.11 r.a.</w:t>
                          </w:r>
                        </w:p>
                        <w:p w14:paraId="78811B26" w14:textId="77777777" w:rsidR="007D78C4" w:rsidRDefault="007D78C4">
                          <w:pPr>
                            <w:ind w:right="-7087"/>
                            <w:rPr>
                              <w:rStyle w:val="PageNumber"/>
                              <w:rFonts w:ascii="Arial Narrow" w:hAnsi="Arial Narrow"/>
                              <w:spacing w:val="-16"/>
                              <w:sz w:val="18"/>
                            </w:rPr>
                          </w:pPr>
                          <w:r>
                            <w:rPr>
                              <w:rStyle w:val="PageNumber"/>
                              <w:rFonts w:ascii="Arial Narrow" w:hAnsi="Arial Narrow"/>
                              <w:sz w:val="16"/>
                            </w:rPr>
                            <w:t>Fax 041/95.93.51</w:t>
                          </w:r>
                        </w:p>
                        <w:p w14:paraId="0BFB783E" w14:textId="77777777" w:rsidR="007D78C4" w:rsidRDefault="007D78C4"/>
                      </w:txbxContent>
                    </wps:txbx>
                    <wps:bodyPr rot="0" vert="horz" wrap="square" lIns="114300" tIns="114300" rIns="114300" bIns="1143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C7B84" id="Rectangle 19" o:spid="_x0000_s1028" style="position:absolute;left:0;text-align:left;margin-left:348.45pt;margin-top:-33.4pt;width:119.05pt;height:20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" o:allowincell="f" filled="f" strokeweight=".25pt">
              <v:shadow on="t" color="black" offset="3.75pt,2.5pt"/>
              <v:textbox inset="9pt,9pt,9pt,9pt">
                <w:txbxContent>
                  <w:p w14:paraId="1E0CE1E1" w14:textId="77777777" w:rsidR="007D78C4" w:rsidRDefault="007D78C4">
                    <w:pPr>
                      <w:rPr>
                        <w:rFonts w:ascii="Arial Rounded MT Bold" w:hAnsi="Arial Rounded MT Bold"/>
                        <w:spacing w:val="-20"/>
                        <w:sz w:val="36"/>
                      </w:rPr>
                    </w:pPr>
                    <w:r>
                      <w:rPr>
                        <w:rFonts w:ascii="Arial Rounded MT Bold" w:hAnsi="Arial Rounded MT Bold"/>
                        <w:spacing w:val="-20"/>
                        <w:sz w:val="36"/>
                      </w:rPr>
                      <w:t>studio</w:t>
                    </w:r>
                  </w:p>
                  <w:p w14:paraId="6F4249C8" w14:textId="77777777" w:rsidR="007D78C4" w:rsidRDefault="007D78C4">
                    <w:pPr>
                      <w:rPr>
                        <w:rFonts w:ascii="Arial Rounded MT Bold" w:hAnsi="Arial Rounded MT Bold"/>
                        <w:spacing w:val="-20"/>
                        <w:sz w:val="36"/>
                      </w:rPr>
                    </w:pPr>
                    <w:r>
                      <w:rPr>
                        <w:rFonts w:ascii="Arial Rounded MT Bold" w:hAnsi="Arial Rounded MT Bold"/>
                        <w:spacing w:val="-20"/>
                        <w:sz w:val="36"/>
                      </w:rPr>
                      <w:t>legale</w:t>
                    </w:r>
                  </w:p>
                  <w:p w14:paraId="5D155DB6" w14:textId="77777777" w:rsidR="007D78C4" w:rsidRDefault="007D78C4">
                    <w:pPr>
                      <w:rPr>
                        <w:rFonts w:ascii="Arial Rounded MT Bold" w:hAnsi="Arial Rounded MT Bold"/>
                        <w:spacing w:val="-20"/>
                        <w:sz w:val="36"/>
                      </w:rPr>
                    </w:pPr>
                    <w:r>
                      <w:rPr>
                        <w:rFonts w:ascii="Arial Rounded MT Bold" w:hAnsi="Arial Rounded MT Bold"/>
                        <w:spacing w:val="-20"/>
                        <w:sz w:val="36"/>
                      </w:rPr>
                      <w:t>associato</w:t>
                    </w:r>
                  </w:p>
                  <w:p w14:paraId="17B90A3A" w14:textId="77777777" w:rsidR="007D78C4" w:rsidRDefault="007D78C4">
                    <w:pPr>
                      <w:rPr>
                        <w:rFonts w:ascii="Arial Rounded MT Bold" w:hAnsi="Arial Rounded MT Bold"/>
                        <w:spacing w:val="-20"/>
                        <w:sz w:val="36"/>
                      </w:rPr>
                    </w:pPr>
                  </w:p>
                  <w:p w14:paraId="30CA1742"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TICOZZI</w:t>
                    </w:r>
                  </w:p>
                  <w:p w14:paraId="53EAFDB1"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BELLUSSI</w:t>
                    </w:r>
                  </w:p>
                  <w:p w14:paraId="79134A69"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SICCHIERO</w:t>
                    </w:r>
                  </w:p>
                  <w:p w14:paraId="741A998C"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VIANELLO</w:t>
                    </w:r>
                  </w:p>
                  <w:p w14:paraId="3B81965B"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DALLA VALLE</w:t>
                    </w:r>
                  </w:p>
                  <w:p w14:paraId="7571FCB1" w14:textId="77777777" w:rsidR="007D78C4" w:rsidRDefault="007D78C4">
                    <w:pPr>
                      <w:pStyle w:val="Header"/>
                      <w:tabs>
                        <w:tab w:val="clear" w:pos="4819"/>
                        <w:tab w:val="clear" w:pos="9638"/>
                      </w:tabs>
                      <w:spacing w:line="240" w:lineRule="auto"/>
                      <w:ind w:right="-2268"/>
                      <w:jc w:val="left"/>
                      <w:rPr>
                        <w:rFonts w:ascii="Arial Narrow" w:hAnsi="Arial Narrow"/>
                        <w:sz w:val="16"/>
                      </w:rPr>
                    </w:pPr>
                    <w:r>
                      <w:rPr>
                        <w:rFonts w:ascii="Arial Rounded MT Bold" w:hAnsi="Arial Rounded MT Bold"/>
                        <w:sz w:val="16"/>
                      </w:rPr>
                      <w:t>ZAMPIERON</w:t>
                    </w:r>
                  </w:p>
                  <w:p w14:paraId="30F81820" w14:textId="77777777" w:rsidR="007D78C4" w:rsidRDefault="007D78C4">
                    <w:pPr>
                      <w:rPr>
                        <w:rFonts w:ascii="Arial Narrow" w:hAnsi="Arial Narrow"/>
                        <w:sz w:val="16"/>
                      </w:rPr>
                    </w:pPr>
                  </w:p>
                  <w:p w14:paraId="38C246FC" w14:textId="77777777" w:rsidR="007D78C4" w:rsidRDefault="007D78C4">
                    <w:pPr>
                      <w:rPr>
                        <w:rFonts w:ascii="Arial Narrow" w:hAnsi="Arial Narrow"/>
                        <w:sz w:val="16"/>
                      </w:rPr>
                    </w:pPr>
                  </w:p>
                  <w:p w14:paraId="102A16B4" w14:textId="77777777" w:rsidR="007D78C4" w:rsidRDefault="007D78C4">
                    <w:pPr>
                      <w:ind w:right="-7087"/>
                      <w:rPr>
                        <w:rFonts w:ascii="Arial Narrow" w:hAnsi="Arial Narrow"/>
                        <w:sz w:val="16"/>
                      </w:rPr>
                    </w:pPr>
                    <w:r>
                      <w:rPr>
                        <w:rStyle w:val="PageNumber"/>
                        <w:rFonts w:ascii="Arial Narrow" w:hAnsi="Arial Narrow"/>
                        <w:sz w:val="16"/>
                      </w:rPr>
                      <w:t>C. so del Popolo, 58</w:t>
                    </w:r>
                  </w:p>
                  <w:p w14:paraId="39B5B31C" w14:textId="77777777" w:rsidR="007D78C4" w:rsidRDefault="007D78C4">
                    <w:pPr>
                      <w:ind w:right="-7087"/>
                      <w:rPr>
                        <w:rStyle w:val="PageNumber"/>
                        <w:rFonts w:ascii="Arial Narrow" w:hAnsi="Arial Narrow"/>
                        <w:sz w:val="16"/>
                      </w:rPr>
                    </w:pPr>
                    <w:r>
                      <w:rPr>
                        <w:rStyle w:val="PageNumber"/>
                        <w:rFonts w:ascii="Arial Narrow" w:hAnsi="Arial Narrow"/>
                        <w:sz w:val="16"/>
                      </w:rPr>
                      <w:t>30172 MESTRE (VE)</w:t>
                    </w:r>
                  </w:p>
                  <w:p w14:paraId="0AA50A19" w14:textId="77777777" w:rsidR="007D78C4" w:rsidRDefault="007D78C4">
                    <w:pPr>
                      <w:ind w:right="-7087"/>
                      <w:rPr>
                        <w:rStyle w:val="PageNumber"/>
                        <w:rFonts w:ascii="Arial Narrow" w:hAnsi="Arial Narrow"/>
                        <w:sz w:val="16"/>
                      </w:rPr>
                    </w:pPr>
                    <w:r>
                      <w:rPr>
                        <w:rStyle w:val="PageNumber"/>
                        <w:rFonts w:ascii="Arial Narrow" w:hAnsi="Arial Narrow"/>
                        <w:sz w:val="16"/>
                      </w:rPr>
                      <w:t>Tel. 041/98.09.11 r.a.</w:t>
                    </w:r>
                  </w:p>
                  <w:p w14:paraId="78811B26" w14:textId="77777777" w:rsidR="007D78C4" w:rsidRDefault="007D78C4">
                    <w:pPr>
                      <w:ind w:right="-7087"/>
                      <w:rPr>
                        <w:rStyle w:val="PageNumber"/>
                        <w:rFonts w:ascii="Arial Narrow" w:hAnsi="Arial Narrow"/>
                        <w:spacing w:val="-16"/>
                        <w:sz w:val="18"/>
                      </w:rPr>
                    </w:pPr>
                    <w:r>
                      <w:rPr>
                        <w:rStyle w:val="PageNumber"/>
                        <w:rFonts w:ascii="Arial Narrow" w:hAnsi="Arial Narrow"/>
                        <w:sz w:val="16"/>
                      </w:rPr>
                      <w:t>Fax 041/95.93.51</w:t>
                    </w:r>
                  </w:p>
                  <w:p w14:paraId="0BFB783E" w14:textId="77777777" w:rsidR="007D78C4" w:rsidRDefault="007D78C4"/>
                </w:txbxContent>
              </v:textbox>
              <w10:wrap anchory="margin"/>
            </v:rect>
          </w:pict>
        </mc:Fallback>
      </mc:AlternateContent>
    </w:r>
    <w:r>
      <w:rPr>
        <w:rFonts w:ascii="Courier New" w:hAnsi="Courier New"/>
        <w:noProof/>
        <w:snapToGrid/>
      </w:rPr>
      <mc:AlternateContent>
        <mc:Choice Requires="wps">
          <w:drawing>
            <wp:anchor distT="0" distB="0" distL="114300" distR="114300" simplePos="0" relativeHeight="251656704" behindDoc="0" locked="0" layoutInCell="0" allowOverlap="1" wp14:anchorId="2E1B5477" wp14:editId="571CE7F2">
              <wp:simplePos x="0" y="0"/>
              <wp:positionH relativeFrom="column">
                <wp:posOffset>4425950</wp:posOffset>
              </wp:positionH>
              <wp:positionV relativeFrom="margin">
                <wp:posOffset>-697865</wp:posOffset>
              </wp:positionV>
              <wp:extent cx="1511935" cy="2652395"/>
              <wp:effectExtent l="0" t="0" r="0" b="0"/>
              <wp:wrapNone/>
              <wp:docPr id="153741004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652395"/>
                      </a:xfrm>
                      <a:prstGeom prst="rect">
                        <a:avLst/>
                      </a:prstGeom>
                      <a:noFill/>
                      <a:ln w="3175">
                        <a:solidFill>
                          <a:srgbClr val="000000"/>
                        </a:solidFill>
                        <a:miter lim="800000"/>
                        <a:headEnd/>
                        <a:tailEnd/>
                      </a:ln>
                      <a:effectLst>
                        <a:outerShdw dist="57238" dir="2021404" algn="ctr" rotWithShape="0">
                          <a:srgbClr val="000000"/>
                        </a:outerShdw>
                      </a:effectLst>
                      <a:extLst>
                        <a:ext uri="{909E8E84-426E-40DD-AFC4-6F175D3DCCD1}">
                          <a14:hiddenFill xmlns:a14="http://schemas.microsoft.com/office/drawing/2010/main">
                            <a:solidFill>
                              <a:srgbClr val="FFFFFF"/>
                            </a:solidFill>
                          </a14:hiddenFill>
                        </a:ext>
                      </a:extLst>
                    </wps:spPr>
                    <wps:txbx>
                      <w:txbxContent>
                        <w:p w14:paraId="50E0ABFA" w14:textId="77777777" w:rsidR="007D78C4" w:rsidRDefault="007D78C4">
                          <w:pPr>
                            <w:rPr>
                              <w:rFonts w:ascii="Arial Rounded MT Bold" w:hAnsi="Arial Rounded MT Bold"/>
                              <w:spacing w:val="-20"/>
                              <w:sz w:val="36"/>
                            </w:rPr>
                          </w:pPr>
                          <w:r>
                            <w:rPr>
                              <w:rFonts w:ascii="Arial Rounded MT Bold" w:hAnsi="Arial Rounded MT Bold"/>
                              <w:spacing w:val="-20"/>
                              <w:sz w:val="36"/>
                            </w:rPr>
                            <w:t>studio</w:t>
                          </w:r>
                        </w:p>
                        <w:p w14:paraId="56327CB2" w14:textId="77777777" w:rsidR="007D78C4" w:rsidRDefault="007D78C4">
                          <w:pPr>
                            <w:rPr>
                              <w:rFonts w:ascii="Arial Rounded MT Bold" w:hAnsi="Arial Rounded MT Bold"/>
                              <w:spacing w:val="-20"/>
                              <w:sz w:val="36"/>
                            </w:rPr>
                          </w:pPr>
                          <w:r>
                            <w:rPr>
                              <w:rFonts w:ascii="Arial Rounded MT Bold" w:hAnsi="Arial Rounded MT Bold"/>
                              <w:spacing w:val="-20"/>
                              <w:sz w:val="36"/>
                            </w:rPr>
                            <w:t>legale</w:t>
                          </w:r>
                        </w:p>
                        <w:p w14:paraId="69E6A190" w14:textId="77777777" w:rsidR="007D78C4" w:rsidRDefault="007D78C4">
                          <w:pPr>
                            <w:rPr>
                              <w:rFonts w:ascii="Arial Rounded MT Bold" w:hAnsi="Arial Rounded MT Bold"/>
                              <w:spacing w:val="-20"/>
                              <w:sz w:val="36"/>
                            </w:rPr>
                          </w:pPr>
                          <w:r>
                            <w:rPr>
                              <w:rFonts w:ascii="Arial Rounded MT Bold" w:hAnsi="Arial Rounded MT Bold"/>
                              <w:spacing w:val="-20"/>
                              <w:sz w:val="36"/>
                            </w:rPr>
                            <w:t>associato</w:t>
                          </w:r>
                        </w:p>
                        <w:p w14:paraId="4FD0F68A" w14:textId="77777777" w:rsidR="007D78C4" w:rsidRDefault="007D78C4">
                          <w:pPr>
                            <w:rPr>
                              <w:rFonts w:ascii="Arial Rounded MT Bold" w:hAnsi="Arial Rounded MT Bold"/>
                              <w:spacing w:val="-20"/>
                              <w:sz w:val="36"/>
                            </w:rPr>
                          </w:pPr>
                        </w:p>
                        <w:p w14:paraId="1E8EF52F"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TICOZZI</w:t>
                          </w:r>
                        </w:p>
                        <w:p w14:paraId="6D60D8E0"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BELLUSSI</w:t>
                          </w:r>
                        </w:p>
                        <w:p w14:paraId="376CEA2F"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SICCHIERO</w:t>
                          </w:r>
                        </w:p>
                        <w:p w14:paraId="6860DA9F"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VIANELLO</w:t>
                          </w:r>
                        </w:p>
                        <w:p w14:paraId="66B005E3"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DALLA VALLE</w:t>
                          </w:r>
                        </w:p>
                        <w:p w14:paraId="09DEC689" w14:textId="77777777" w:rsidR="007D78C4" w:rsidRDefault="007D78C4">
                          <w:pPr>
                            <w:pStyle w:val="Header"/>
                            <w:tabs>
                              <w:tab w:val="clear" w:pos="4819"/>
                              <w:tab w:val="clear" w:pos="9638"/>
                            </w:tabs>
                            <w:spacing w:line="240" w:lineRule="auto"/>
                            <w:ind w:right="-2268"/>
                            <w:jc w:val="left"/>
                            <w:rPr>
                              <w:rFonts w:ascii="Arial Narrow" w:hAnsi="Arial Narrow"/>
                              <w:sz w:val="16"/>
                            </w:rPr>
                          </w:pPr>
                          <w:r>
                            <w:rPr>
                              <w:rFonts w:ascii="Arial Rounded MT Bold" w:hAnsi="Arial Rounded MT Bold"/>
                              <w:sz w:val="16"/>
                            </w:rPr>
                            <w:t>ZAMPIERON</w:t>
                          </w:r>
                        </w:p>
                        <w:p w14:paraId="42732CEB" w14:textId="77777777" w:rsidR="007D78C4" w:rsidRDefault="007D78C4">
                          <w:pPr>
                            <w:rPr>
                              <w:rFonts w:ascii="Arial Narrow" w:hAnsi="Arial Narrow"/>
                              <w:sz w:val="16"/>
                            </w:rPr>
                          </w:pPr>
                        </w:p>
                        <w:p w14:paraId="578F0138" w14:textId="77777777" w:rsidR="007D78C4" w:rsidRDefault="007D78C4">
                          <w:pPr>
                            <w:rPr>
                              <w:rFonts w:ascii="Arial Narrow" w:hAnsi="Arial Narrow"/>
                              <w:sz w:val="16"/>
                            </w:rPr>
                          </w:pPr>
                        </w:p>
                        <w:p w14:paraId="242EB6FC" w14:textId="77777777" w:rsidR="007D78C4" w:rsidRDefault="007D78C4">
                          <w:pPr>
                            <w:ind w:right="-7087"/>
                            <w:rPr>
                              <w:rFonts w:ascii="Arial Narrow" w:hAnsi="Arial Narrow"/>
                              <w:sz w:val="16"/>
                            </w:rPr>
                          </w:pPr>
                          <w:r>
                            <w:rPr>
                              <w:rStyle w:val="PageNumber"/>
                              <w:rFonts w:ascii="Arial Narrow" w:hAnsi="Arial Narrow"/>
                              <w:sz w:val="16"/>
                            </w:rPr>
                            <w:t>V.le Appiani, 26 – sc. sud</w:t>
                          </w:r>
                        </w:p>
                        <w:p w14:paraId="2F2E9BC4" w14:textId="77777777" w:rsidR="007D78C4" w:rsidRDefault="007D78C4">
                          <w:pPr>
                            <w:ind w:right="-7087"/>
                            <w:rPr>
                              <w:rStyle w:val="PageNumber"/>
                              <w:rFonts w:ascii="Arial Narrow" w:hAnsi="Arial Narrow"/>
                              <w:sz w:val="16"/>
                            </w:rPr>
                          </w:pPr>
                          <w:r>
                            <w:rPr>
                              <w:rStyle w:val="PageNumber"/>
                              <w:rFonts w:ascii="Arial Narrow" w:hAnsi="Arial Narrow"/>
                              <w:sz w:val="16"/>
                            </w:rPr>
                            <w:t>31100 TREVISO</w:t>
                          </w:r>
                        </w:p>
                        <w:p w14:paraId="2A1A8D37" w14:textId="77777777" w:rsidR="007D78C4" w:rsidRDefault="007D78C4">
                          <w:pPr>
                            <w:ind w:right="-7087"/>
                            <w:rPr>
                              <w:rStyle w:val="PageNumber"/>
                              <w:rFonts w:ascii="Arial Narrow" w:hAnsi="Arial Narrow"/>
                              <w:sz w:val="16"/>
                            </w:rPr>
                          </w:pPr>
                          <w:r>
                            <w:rPr>
                              <w:rStyle w:val="PageNumber"/>
                              <w:rFonts w:ascii="Arial Narrow" w:hAnsi="Arial Narrow"/>
                              <w:sz w:val="16"/>
                            </w:rPr>
                            <w:t>Tel. 0422/26.56.54 r.a.</w:t>
                          </w:r>
                        </w:p>
                        <w:p w14:paraId="57A836BE" w14:textId="77777777" w:rsidR="007D78C4" w:rsidRDefault="007D78C4">
                          <w:pPr>
                            <w:ind w:right="-7087"/>
                            <w:rPr>
                              <w:rStyle w:val="PageNumber"/>
                              <w:rFonts w:ascii="Arial Narrow" w:hAnsi="Arial Narrow"/>
                              <w:spacing w:val="-16"/>
                              <w:sz w:val="18"/>
                            </w:rPr>
                          </w:pPr>
                          <w:r>
                            <w:rPr>
                              <w:rStyle w:val="PageNumber"/>
                              <w:rFonts w:ascii="Arial Narrow" w:hAnsi="Arial Narrow"/>
                              <w:sz w:val="16"/>
                            </w:rPr>
                            <w:t>Fax 0422/26.56.69</w:t>
                          </w:r>
                        </w:p>
                        <w:p w14:paraId="6B4906F7" w14:textId="77777777" w:rsidR="007D78C4" w:rsidRDefault="007D78C4"/>
                      </w:txbxContent>
                    </wps:txbx>
                    <wps:bodyPr rot="0" vert="horz" wrap="square" lIns="114300" tIns="114300" rIns="114300" bIns="1143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B5477" id="Rectangle 20" o:spid="_x0000_s1029" style="position:absolute;left:0;text-align:left;margin-left:348.5pt;margin-top:-54.95pt;width:119.05pt;height:20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" o:allowincell="f" filled="f" strokeweight=".25pt">
              <v:shadow on="t" color="black" offset="3.75pt,2.5pt"/>
              <v:textbox inset="9pt,9pt,9pt,9pt">
                <w:txbxContent>
                  <w:p w14:paraId="50E0ABFA" w14:textId="77777777" w:rsidR="007D78C4" w:rsidRDefault="007D78C4">
                    <w:pPr>
                      <w:rPr>
                        <w:rFonts w:ascii="Arial Rounded MT Bold" w:hAnsi="Arial Rounded MT Bold"/>
                        <w:spacing w:val="-20"/>
                        <w:sz w:val="36"/>
                      </w:rPr>
                    </w:pPr>
                    <w:r>
                      <w:rPr>
                        <w:rFonts w:ascii="Arial Rounded MT Bold" w:hAnsi="Arial Rounded MT Bold"/>
                        <w:spacing w:val="-20"/>
                        <w:sz w:val="36"/>
                      </w:rPr>
                      <w:t>studio</w:t>
                    </w:r>
                  </w:p>
                  <w:p w14:paraId="56327CB2" w14:textId="77777777" w:rsidR="007D78C4" w:rsidRDefault="007D78C4">
                    <w:pPr>
                      <w:rPr>
                        <w:rFonts w:ascii="Arial Rounded MT Bold" w:hAnsi="Arial Rounded MT Bold"/>
                        <w:spacing w:val="-20"/>
                        <w:sz w:val="36"/>
                      </w:rPr>
                    </w:pPr>
                    <w:r>
                      <w:rPr>
                        <w:rFonts w:ascii="Arial Rounded MT Bold" w:hAnsi="Arial Rounded MT Bold"/>
                        <w:spacing w:val="-20"/>
                        <w:sz w:val="36"/>
                      </w:rPr>
                      <w:t>legale</w:t>
                    </w:r>
                  </w:p>
                  <w:p w14:paraId="69E6A190" w14:textId="77777777" w:rsidR="007D78C4" w:rsidRDefault="007D78C4">
                    <w:pPr>
                      <w:rPr>
                        <w:rFonts w:ascii="Arial Rounded MT Bold" w:hAnsi="Arial Rounded MT Bold"/>
                        <w:spacing w:val="-20"/>
                        <w:sz w:val="36"/>
                      </w:rPr>
                    </w:pPr>
                    <w:r>
                      <w:rPr>
                        <w:rFonts w:ascii="Arial Rounded MT Bold" w:hAnsi="Arial Rounded MT Bold"/>
                        <w:spacing w:val="-20"/>
                        <w:sz w:val="36"/>
                      </w:rPr>
                      <w:t>associato</w:t>
                    </w:r>
                  </w:p>
                  <w:p w14:paraId="4FD0F68A" w14:textId="77777777" w:rsidR="007D78C4" w:rsidRDefault="007D78C4">
                    <w:pPr>
                      <w:rPr>
                        <w:rFonts w:ascii="Arial Rounded MT Bold" w:hAnsi="Arial Rounded MT Bold"/>
                        <w:spacing w:val="-20"/>
                        <w:sz w:val="36"/>
                      </w:rPr>
                    </w:pPr>
                  </w:p>
                  <w:p w14:paraId="1E8EF52F"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TICOZZI</w:t>
                    </w:r>
                  </w:p>
                  <w:p w14:paraId="6D60D8E0"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BELLUSSI</w:t>
                    </w:r>
                  </w:p>
                  <w:p w14:paraId="376CEA2F"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SICCHIERO</w:t>
                    </w:r>
                  </w:p>
                  <w:p w14:paraId="6860DA9F"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VIANELLO</w:t>
                    </w:r>
                  </w:p>
                  <w:p w14:paraId="66B005E3"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DALLA VALLE</w:t>
                    </w:r>
                  </w:p>
                  <w:p w14:paraId="09DEC689" w14:textId="77777777" w:rsidR="007D78C4" w:rsidRDefault="007D78C4">
                    <w:pPr>
                      <w:pStyle w:val="Header"/>
                      <w:tabs>
                        <w:tab w:val="clear" w:pos="4819"/>
                        <w:tab w:val="clear" w:pos="9638"/>
                      </w:tabs>
                      <w:spacing w:line="240" w:lineRule="auto"/>
                      <w:ind w:right="-2268"/>
                      <w:jc w:val="left"/>
                      <w:rPr>
                        <w:rFonts w:ascii="Arial Narrow" w:hAnsi="Arial Narrow"/>
                        <w:sz w:val="16"/>
                      </w:rPr>
                    </w:pPr>
                    <w:r>
                      <w:rPr>
                        <w:rFonts w:ascii="Arial Rounded MT Bold" w:hAnsi="Arial Rounded MT Bold"/>
                        <w:sz w:val="16"/>
                      </w:rPr>
                      <w:t>ZAMPIERON</w:t>
                    </w:r>
                  </w:p>
                  <w:p w14:paraId="42732CEB" w14:textId="77777777" w:rsidR="007D78C4" w:rsidRDefault="007D78C4">
                    <w:pPr>
                      <w:rPr>
                        <w:rFonts w:ascii="Arial Narrow" w:hAnsi="Arial Narrow"/>
                        <w:sz w:val="16"/>
                      </w:rPr>
                    </w:pPr>
                  </w:p>
                  <w:p w14:paraId="578F0138" w14:textId="77777777" w:rsidR="007D78C4" w:rsidRDefault="007D78C4">
                    <w:pPr>
                      <w:rPr>
                        <w:rFonts w:ascii="Arial Narrow" w:hAnsi="Arial Narrow"/>
                        <w:sz w:val="16"/>
                      </w:rPr>
                    </w:pPr>
                  </w:p>
                  <w:p w14:paraId="242EB6FC" w14:textId="77777777" w:rsidR="007D78C4" w:rsidRDefault="007D78C4">
                    <w:pPr>
                      <w:ind w:right="-7087"/>
                      <w:rPr>
                        <w:rFonts w:ascii="Arial Narrow" w:hAnsi="Arial Narrow"/>
                        <w:sz w:val="16"/>
                      </w:rPr>
                    </w:pPr>
                    <w:r>
                      <w:rPr>
                        <w:rStyle w:val="PageNumber"/>
                        <w:rFonts w:ascii="Arial Narrow" w:hAnsi="Arial Narrow"/>
                        <w:sz w:val="16"/>
                      </w:rPr>
                      <w:t>V.le Appiani, 26 – sc. sud</w:t>
                    </w:r>
                  </w:p>
                  <w:p w14:paraId="2F2E9BC4" w14:textId="77777777" w:rsidR="007D78C4" w:rsidRDefault="007D78C4">
                    <w:pPr>
                      <w:ind w:right="-7087"/>
                      <w:rPr>
                        <w:rStyle w:val="PageNumber"/>
                        <w:rFonts w:ascii="Arial Narrow" w:hAnsi="Arial Narrow"/>
                        <w:sz w:val="16"/>
                      </w:rPr>
                    </w:pPr>
                    <w:r>
                      <w:rPr>
                        <w:rStyle w:val="PageNumber"/>
                        <w:rFonts w:ascii="Arial Narrow" w:hAnsi="Arial Narrow"/>
                        <w:sz w:val="16"/>
                      </w:rPr>
                      <w:t>31100 TREVISO</w:t>
                    </w:r>
                  </w:p>
                  <w:p w14:paraId="2A1A8D37" w14:textId="77777777" w:rsidR="007D78C4" w:rsidRDefault="007D78C4">
                    <w:pPr>
                      <w:ind w:right="-7087"/>
                      <w:rPr>
                        <w:rStyle w:val="PageNumber"/>
                        <w:rFonts w:ascii="Arial Narrow" w:hAnsi="Arial Narrow"/>
                        <w:sz w:val="16"/>
                      </w:rPr>
                    </w:pPr>
                    <w:r>
                      <w:rPr>
                        <w:rStyle w:val="PageNumber"/>
                        <w:rFonts w:ascii="Arial Narrow" w:hAnsi="Arial Narrow"/>
                        <w:sz w:val="16"/>
                      </w:rPr>
                      <w:t>Tel. 0422/26.56.54 r.a.</w:t>
                    </w:r>
                  </w:p>
                  <w:p w14:paraId="57A836BE" w14:textId="77777777" w:rsidR="007D78C4" w:rsidRDefault="007D78C4">
                    <w:pPr>
                      <w:ind w:right="-7087"/>
                      <w:rPr>
                        <w:rStyle w:val="PageNumber"/>
                        <w:rFonts w:ascii="Arial Narrow" w:hAnsi="Arial Narrow"/>
                        <w:spacing w:val="-16"/>
                        <w:sz w:val="18"/>
                      </w:rPr>
                    </w:pPr>
                    <w:r>
                      <w:rPr>
                        <w:rStyle w:val="PageNumber"/>
                        <w:rFonts w:ascii="Arial Narrow" w:hAnsi="Arial Narrow"/>
                        <w:sz w:val="16"/>
                      </w:rPr>
                      <w:t>Fax 0422/26.56.69</w:t>
                    </w:r>
                  </w:p>
                  <w:p w14:paraId="6B4906F7" w14:textId="77777777" w:rsidR="007D78C4" w:rsidRDefault="007D78C4"/>
                </w:txbxContent>
              </v:textbox>
              <w10:wrap anchory="margin"/>
            </v:rect>
          </w:pict>
        </mc:Fallback>
      </mc:AlternateContent>
    </w:r>
    <w:r>
      <w:rPr>
        <w:rFonts w:ascii="Courier New" w:hAnsi="Courier New"/>
        <w:noProof/>
        <w:snapToGrid/>
      </w:rPr>
      <mc:AlternateContent>
        <mc:Choice Requires="wps">
          <w:drawing>
            <wp:anchor distT="0" distB="0" distL="114300" distR="114300" simplePos="0" relativeHeight="251657728" behindDoc="0" locked="0" layoutInCell="0" allowOverlap="1" wp14:anchorId="69842714" wp14:editId="0CBA8206">
              <wp:simplePos x="0" y="0"/>
              <wp:positionH relativeFrom="column">
                <wp:posOffset>4425950</wp:posOffset>
              </wp:positionH>
              <wp:positionV relativeFrom="margin">
                <wp:posOffset>-697865</wp:posOffset>
              </wp:positionV>
              <wp:extent cx="1511935" cy="2652395"/>
              <wp:effectExtent l="0" t="0" r="0" b="0"/>
              <wp:wrapNone/>
              <wp:docPr id="2266586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652395"/>
                      </a:xfrm>
                      <a:prstGeom prst="rect">
                        <a:avLst/>
                      </a:prstGeom>
                      <a:noFill/>
                      <a:ln w="3175">
                        <a:solidFill>
                          <a:srgbClr val="000000"/>
                        </a:solidFill>
                        <a:miter lim="800000"/>
                        <a:headEnd/>
                        <a:tailEnd/>
                      </a:ln>
                      <a:effectLst>
                        <a:outerShdw dist="57238" dir="2021404" algn="ctr" rotWithShape="0">
                          <a:srgbClr val="000000"/>
                        </a:outerShdw>
                      </a:effectLst>
                      <a:extLst>
                        <a:ext uri="{909E8E84-426E-40DD-AFC4-6F175D3DCCD1}">
                          <a14:hiddenFill xmlns:a14="http://schemas.microsoft.com/office/drawing/2010/main">
                            <a:solidFill>
                              <a:srgbClr val="FFFFFF"/>
                            </a:solidFill>
                          </a14:hiddenFill>
                        </a:ext>
                      </a:extLst>
                    </wps:spPr>
                    <wps:txbx>
                      <w:txbxContent>
                        <w:p w14:paraId="6B9D19CE" w14:textId="77777777" w:rsidR="007D78C4" w:rsidRDefault="007D78C4">
                          <w:pPr>
                            <w:rPr>
                              <w:rFonts w:ascii="Arial Rounded MT Bold" w:hAnsi="Arial Rounded MT Bold"/>
                              <w:spacing w:val="-20"/>
                              <w:sz w:val="36"/>
                            </w:rPr>
                          </w:pPr>
                          <w:r>
                            <w:rPr>
                              <w:rFonts w:ascii="Arial Rounded MT Bold" w:hAnsi="Arial Rounded MT Bold"/>
                              <w:spacing w:val="-20"/>
                              <w:sz w:val="36"/>
                            </w:rPr>
                            <w:t>studio</w:t>
                          </w:r>
                        </w:p>
                        <w:p w14:paraId="04F3D938" w14:textId="77777777" w:rsidR="007D78C4" w:rsidRDefault="007D78C4">
                          <w:pPr>
                            <w:rPr>
                              <w:rFonts w:ascii="Arial Rounded MT Bold" w:hAnsi="Arial Rounded MT Bold"/>
                              <w:spacing w:val="-20"/>
                              <w:sz w:val="36"/>
                            </w:rPr>
                          </w:pPr>
                          <w:r>
                            <w:rPr>
                              <w:rFonts w:ascii="Arial Rounded MT Bold" w:hAnsi="Arial Rounded MT Bold"/>
                              <w:spacing w:val="-20"/>
                              <w:sz w:val="36"/>
                            </w:rPr>
                            <w:t>legale</w:t>
                          </w:r>
                        </w:p>
                        <w:p w14:paraId="19E0E3AE" w14:textId="77777777" w:rsidR="007D78C4" w:rsidRDefault="007D78C4">
                          <w:pPr>
                            <w:rPr>
                              <w:rFonts w:ascii="Arial Rounded MT Bold" w:hAnsi="Arial Rounded MT Bold"/>
                              <w:spacing w:val="-20"/>
                              <w:sz w:val="36"/>
                            </w:rPr>
                          </w:pPr>
                          <w:r>
                            <w:rPr>
                              <w:rFonts w:ascii="Arial Rounded MT Bold" w:hAnsi="Arial Rounded MT Bold"/>
                              <w:spacing w:val="-20"/>
                              <w:sz w:val="36"/>
                            </w:rPr>
                            <w:t>associato</w:t>
                          </w:r>
                        </w:p>
                        <w:p w14:paraId="638B55BD" w14:textId="77777777" w:rsidR="007D78C4" w:rsidRDefault="007D78C4">
                          <w:pPr>
                            <w:rPr>
                              <w:rFonts w:ascii="Arial Rounded MT Bold" w:hAnsi="Arial Rounded MT Bold"/>
                              <w:spacing w:val="-20"/>
                              <w:sz w:val="36"/>
                            </w:rPr>
                          </w:pPr>
                        </w:p>
                        <w:p w14:paraId="73651118"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TICOZZI</w:t>
                          </w:r>
                        </w:p>
                        <w:p w14:paraId="074DB2F8"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BELLUSSI</w:t>
                          </w:r>
                        </w:p>
                        <w:p w14:paraId="4AD78146"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SICCHIERO</w:t>
                          </w:r>
                        </w:p>
                        <w:p w14:paraId="48874893"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VIANELLO</w:t>
                          </w:r>
                        </w:p>
                        <w:p w14:paraId="08F809B2"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DALLA VALLE</w:t>
                          </w:r>
                        </w:p>
                        <w:p w14:paraId="2E98A06C" w14:textId="77777777" w:rsidR="007D78C4" w:rsidRDefault="007D78C4">
                          <w:pPr>
                            <w:pStyle w:val="Header"/>
                            <w:tabs>
                              <w:tab w:val="clear" w:pos="4819"/>
                              <w:tab w:val="clear" w:pos="9638"/>
                            </w:tabs>
                            <w:spacing w:line="240" w:lineRule="auto"/>
                            <w:ind w:right="-2268"/>
                            <w:jc w:val="left"/>
                            <w:rPr>
                              <w:rFonts w:ascii="Arial Narrow" w:hAnsi="Arial Narrow"/>
                              <w:sz w:val="16"/>
                            </w:rPr>
                          </w:pPr>
                          <w:r>
                            <w:rPr>
                              <w:rFonts w:ascii="Arial Rounded MT Bold" w:hAnsi="Arial Rounded MT Bold"/>
                              <w:sz w:val="16"/>
                            </w:rPr>
                            <w:t>ZAMPIERON</w:t>
                          </w:r>
                        </w:p>
                        <w:p w14:paraId="304F0FE6" w14:textId="77777777" w:rsidR="007D78C4" w:rsidRDefault="007D78C4">
                          <w:pPr>
                            <w:rPr>
                              <w:rFonts w:ascii="Arial Narrow" w:hAnsi="Arial Narrow"/>
                              <w:sz w:val="16"/>
                            </w:rPr>
                          </w:pPr>
                        </w:p>
                        <w:p w14:paraId="6421BB07" w14:textId="77777777" w:rsidR="007D78C4" w:rsidRDefault="007D78C4">
                          <w:pPr>
                            <w:rPr>
                              <w:rFonts w:ascii="Arial Narrow" w:hAnsi="Arial Narrow"/>
                              <w:sz w:val="16"/>
                            </w:rPr>
                          </w:pPr>
                        </w:p>
                        <w:p w14:paraId="7D10D887" w14:textId="77777777" w:rsidR="007D78C4" w:rsidRDefault="007D78C4">
                          <w:pPr>
                            <w:ind w:right="-7087"/>
                            <w:rPr>
                              <w:rFonts w:ascii="Arial Narrow" w:hAnsi="Arial Narrow"/>
                              <w:sz w:val="16"/>
                            </w:rPr>
                          </w:pPr>
                          <w:r>
                            <w:rPr>
                              <w:rStyle w:val="PageNumber"/>
                              <w:rFonts w:ascii="Arial Narrow" w:hAnsi="Arial Narrow"/>
                              <w:sz w:val="16"/>
                            </w:rPr>
                            <w:t>V.le Appiani, 26 – sc. sud</w:t>
                          </w:r>
                        </w:p>
                        <w:p w14:paraId="0A4F9CD8" w14:textId="77777777" w:rsidR="007D78C4" w:rsidRDefault="007D78C4">
                          <w:pPr>
                            <w:ind w:right="-7087"/>
                            <w:rPr>
                              <w:rStyle w:val="PageNumber"/>
                              <w:rFonts w:ascii="Arial Narrow" w:hAnsi="Arial Narrow"/>
                              <w:sz w:val="16"/>
                            </w:rPr>
                          </w:pPr>
                          <w:r>
                            <w:rPr>
                              <w:rStyle w:val="PageNumber"/>
                              <w:rFonts w:ascii="Arial Narrow" w:hAnsi="Arial Narrow"/>
                              <w:sz w:val="16"/>
                            </w:rPr>
                            <w:t>31100 TREVISO</w:t>
                          </w:r>
                        </w:p>
                        <w:p w14:paraId="2B40D03B" w14:textId="77777777" w:rsidR="007D78C4" w:rsidRDefault="007D78C4">
                          <w:pPr>
                            <w:ind w:right="-7087"/>
                            <w:rPr>
                              <w:rStyle w:val="PageNumber"/>
                              <w:rFonts w:ascii="Arial Narrow" w:hAnsi="Arial Narrow"/>
                              <w:sz w:val="16"/>
                            </w:rPr>
                          </w:pPr>
                          <w:r>
                            <w:rPr>
                              <w:rStyle w:val="PageNumber"/>
                              <w:rFonts w:ascii="Arial Narrow" w:hAnsi="Arial Narrow"/>
                              <w:sz w:val="16"/>
                            </w:rPr>
                            <w:t>Tel. 0422/26.56.54 r.a.</w:t>
                          </w:r>
                        </w:p>
                        <w:p w14:paraId="70811F07" w14:textId="77777777" w:rsidR="007D78C4" w:rsidRDefault="007D78C4">
                          <w:pPr>
                            <w:ind w:right="-7087"/>
                            <w:rPr>
                              <w:rStyle w:val="PageNumber"/>
                              <w:rFonts w:ascii="Arial Narrow" w:hAnsi="Arial Narrow"/>
                              <w:spacing w:val="-16"/>
                              <w:sz w:val="18"/>
                            </w:rPr>
                          </w:pPr>
                          <w:r>
                            <w:rPr>
                              <w:rStyle w:val="PageNumber"/>
                              <w:rFonts w:ascii="Arial Narrow" w:hAnsi="Arial Narrow"/>
                              <w:sz w:val="16"/>
                            </w:rPr>
                            <w:t>Fax 0422/26.56.69</w:t>
                          </w:r>
                        </w:p>
                        <w:p w14:paraId="24904735" w14:textId="77777777" w:rsidR="007D78C4" w:rsidRDefault="007D78C4"/>
                      </w:txbxContent>
                    </wps:txbx>
                    <wps:bodyPr rot="0" vert="horz" wrap="square" lIns="114300" tIns="114300" rIns="114300" bIns="1143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42714" id="Rectangle 21" o:spid="_x0000_s1030" style="position:absolute;left:0;text-align:left;margin-left:348.5pt;margin-top:-54.95pt;width:119.05pt;height:20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" o:allowincell="f" filled="f" strokeweight=".25pt">
              <v:shadow on="t" color="black" offset="3.75pt,2.5pt"/>
              <v:textbox inset="9pt,9pt,9pt,9pt">
                <w:txbxContent>
                  <w:p w14:paraId="6B9D19CE" w14:textId="77777777" w:rsidR="007D78C4" w:rsidRDefault="007D78C4">
                    <w:pPr>
                      <w:rPr>
                        <w:rFonts w:ascii="Arial Rounded MT Bold" w:hAnsi="Arial Rounded MT Bold"/>
                        <w:spacing w:val="-20"/>
                        <w:sz w:val="36"/>
                      </w:rPr>
                    </w:pPr>
                    <w:r>
                      <w:rPr>
                        <w:rFonts w:ascii="Arial Rounded MT Bold" w:hAnsi="Arial Rounded MT Bold"/>
                        <w:spacing w:val="-20"/>
                        <w:sz w:val="36"/>
                      </w:rPr>
                      <w:t>studio</w:t>
                    </w:r>
                  </w:p>
                  <w:p w14:paraId="04F3D938" w14:textId="77777777" w:rsidR="007D78C4" w:rsidRDefault="007D78C4">
                    <w:pPr>
                      <w:rPr>
                        <w:rFonts w:ascii="Arial Rounded MT Bold" w:hAnsi="Arial Rounded MT Bold"/>
                        <w:spacing w:val="-20"/>
                        <w:sz w:val="36"/>
                      </w:rPr>
                    </w:pPr>
                    <w:r>
                      <w:rPr>
                        <w:rFonts w:ascii="Arial Rounded MT Bold" w:hAnsi="Arial Rounded MT Bold"/>
                        <w:spacing w:val="-20"/>
                        <w:sz w:val="36"/>
                      </w:rPr>
                      <w:t>legale</w:t>
                    </w:r>
                  </w:p>
                  <w:p w14:paraId="19E0E3AE" w14:textId="77777777" w:rsidR="007D78C4" w:rsidRDefault="007D78C4">
                    <w:pPr>
                      <w:rPr>
                        <w:rFonts w:ascii="Arial Rounded MT Bold" w:hAnsi="Arial Rounded MT Bold"/>
                        <w:spacing w:val="-20"/>
                        <w:sz w:val="36"/>
                      </w:rPr>
                    </w:pPr>
                    <w:r>
                      <w:rPr>
                        <w:rFonts w:ascii="Arial Rounded MT Bold" w:hAnsi="Arial Rounded MT Bold"/>
                        <w:spacing w:val="-20"/>
                        <w:sz w:val="36"/>
                      </w:rPr>
                      <w:t>associato</w:t>
                    </w:r>
                  </w:p>
                  <w:p w14:paraId="638B55BD" w14:textId="77777777" w:rsidR="007D78C4" w:rsidRDefault="007D78C4">
                    <w:pPr>
                      <w:rPr>
                        <w:rFonts w:ascii="Arial Rounded MT Bold" w:hAnsi="Arial Rounded MT Bold"/>
                        <w:spacing w:val="-20"/>
                        <w:sz w:val="36"/>
                      </w:rPr>
                    </w:pPr>
                  </w:p>
                  <w:p w14:paraId="73651118"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TICOZZI</w:t>
                    </w:r>
                  </w:p>
                  <w:p w14:paraId="074DB2F8"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BELLUSSI</w:t>
                    </w:r>
                  </w:p>
                  <w:p w14:paraId="4AD78146"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SICCHIERO</w:t>
                    </w:r>
                  </w:p>
                  <w:p w14:paraId="48874893"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VIANELLO</w:t>
                    </w:r>
                  </w:p>
                  <w:p w14:paraId="08F809B2" w14:textId="77777777" w:rsidR="007D78C4" w:rsidRDefault="007D78C4">
                    <w:pPr>
                      <w:pStyle w:val="Header"/>
                      <w:tabs>
                        <w:tab w:val="clear" w:pos="4819"/>
                        <w:tab w:val="clear" w:pos="9638"/>
                      </w:tabs>
                      <w:spacing w:line="240" w:lineRule="auto"/>
                      <w:ind w:right="-2268"/>
                      <w:jc w:val="left"/>
                      <w:rPr>
                        <w:rFonts w:ascii="Arial Rounded MT Bold" w:hAnsi="Arial Rounded MT Bold"/>
                        <w:sz w:val="16"/>
                      </w:rPr>
                    </w:pPr>
                    <w:r>
                      <w:rPr>
                        <w:rFonts w:ascii="Arial Rounded MT Bold" w:hAnsi="Arial Rounded MT Bold"/>
                        <w:sz w:val="16"/>
                      </w:rPr>
                      <w:t>DALLA VALLE</w:t>
                    </w:r>
                  </w:p>
                  <w:p w14:paraId="2E98A06C" w14:textId="77777777" w:rsidR="007D78C4" w:rsidRDefault="007D78C4">
                    <w:pPr>
                      <w:pStyle w:val="Header"/>
                      <w:tabs>
                        <w:tab w:val="clear" w:pos="4819"/>
                        <w:tab w:val="clear" w:pos="9638"/>
                      </w:tabs>
                      <w:spacing w:line="240" w:lineRule="auto"/>
                      <w:ind w:right="-2268"/>
                      <w:jc w:val="left"/>
                      <w:rPr>
                        <w:rFonts w:ascii="Arial Narrow" w:hAnsi="Arial Narrow"/>
                        <w:sz w:val="16"/>
                      </w:rPr>
                    </w:pPr>
                    <w:r>
                      <w:rPr>
                        <w:rFonts w:ascii="Arial Rounded MT Bold" w:hAnsi="Arial Rounded MT Bold"/>
                        <w:sz w:val="16"/>
                      </w:rPr>
                      <w:t>ZAMPIERON</w:t>
                    </w:r>
                  </w:p>
                  <w:p w14:paraId="304F0FE6" w14:textId="77777777" w:rsidR="007D78C4" w:rsidRDefault="007D78C4">
                    <w:pPr>
                      <w:rPr>
                        <w:rFonts w:ascii="Arial Narrow" w:hAnsi="Arial Narrow"/>
                        <w:sz w:val="16"/>
                      </w:rPr>
                    </w:pPr>
                  </w:p>
                  <w:p w14:paraId="6421BB07" w14:textId="77777777" w:rsidR="007D78C4" w:rsidRDefault="007D78C4">
                    <w:pPr>
                      <w:rPr>
                        <w:rFonts w:ascii="Arial Narrow" w:hAnsi="Arial Narrow"/>
                        <w:sz w:val="16"/>
                      </w:rPr>
                    </w:pPr>
                  </w:p>
                  <w:p w14:paraId="7D10D887" w14:textId="77777777" w:rsidR="007D78C4" w:rsidRDefault="007D78C4">
                    <w:pPr>
                      <w:ind w:right="-7087"/>
                      <w:rPr>
                        <w:rFonts w:ascii="Arial Narrow" w:hAnsi="Arial Narrow"/>
                        <w:sz w:val="16"/>
                      </w:rPr>
                    </w:pPr>
                    <w:r>
                      <w:rPr>
                        <w:rStyle w:val="PageNumber"/>
                        <w:rFonts w:ascii="Arial Narrow" w:hAnsi="Arial Narrow"/>
                        <w:sz w:val="16"/>
                      </w:rPr>
                      <w:t>V.le Appiani, 26 – sc. sud</w:t>
                    </w:r>
                  </w:p>
                  <w:p w14:paraId="0A4F9CD8" w14:textId="77777777" w:rsidR="007D78C4" w:rsidRDefault="007D78C4">
                    <w:pPr>
                      <w:ind w:right="-7087"/>
                      <w:rPr>
                        <w:rStyle w:val="PageNumber"/>
                        <w:rFonts w:ascii="Arial Narrow" w:hAnsi="Arial Narrow"/>
                        <w:sz w:val="16"/>
                      </w:rPr>
                    </w:pPr>
                    <w:r>
                      <w:rPr>
                        <w:rStyle w:val="PageNumber"/>
                        <w:rFonts w:ascii="Arial Narrow" w:hAnsi="Arial Narrow"/>
                        <w:sz w:val="16"/>
                      </w:rPr>
                      <w:t>31100 TREVISO</w:t>
                    </w:r>
                  </w:p>
                  <w:p w14:paraId="2B40D03B" w14:textId="77777777" w:rsidR="007D78C4" w:rsidRDefault="007D78C4">
                    <w:pPr>
                      <w:ind w:right="-7087"/>
                      <w:rPr>
                        <w:rStyle w:val="PageNumber"/>
                        <w:rFonts w:ascii="Arial Narrow" w:hAnsi="Arial Narrow"/>
                        <w:sz w:val="16"/>
                      </w:rPr>
                    </w:pPr>
                    <w:r>
                      <w:rPr>
                        <w:rStyle w:val="PageNumber"/>
                        <w:rFonts w:ascii="Arial Narrow" w:hAnsi="Arial Narrow"/>
                        <w:sz w:val="16"/>
                      </w:rPr>
                      <w:t>Tel. 0422/26.56.54 r.a.</w:t>
                    </w:r>
                  </w:p>
                  <w:p w14:paraId="70811F07" w14:textId="77777777" w:rsidR="007D78C4" w:rsidRDefault="007D78C4">
                    <w:pPr>
                      <w:ind w:right="-7087"/>
                      <w:rPr>
                        <w:rStyle w:val="PageNumber"/>
                        <w:rFonts w:ascii="Arial Narrow" w:hAnsi="Arial Narrow"/>
                        <w:spacing w:val="-16"/>
                        <w:sz w:val="18"/>
                      </w:rPr>
                    </w:pPr>
                    <w:r>
                      <w:rPr>
                        <w:rStyle w:val="PageNumber"/>
                        <w:rFonts w:ascii="Arial Narrow" w:hAnsi="Arial Narrow"/>
                        <w:sz w:val="16"/>
                      </w:rPr>
                      <w:t>Fax 0422/26.56.69</w:t>
                    </w:r>
                  </w:p>
                  <w:p w14:paraId="24904735" w14:textId="77777777" w:rsidR="007D78C4" w:rsidRDefault="007D78C4"/>
                </w:txbxContent>
              </v:textbox>
              <w10:wrap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6DF08" w14:textId="77777777" w:rsidR="008C3B75" w:rsidRDefault="008C3B75" w:rsidP="008C3B75">
    <w:pPr>
      <w:pStyle w:val="Header"/>
      <w:spacing w:line="240" w:lineRule="auto"/>
      <w:ind w:left="3969" w:right="-2268"/>
      <w:jc w:val="center"/>
      <w:rPr>
        <w:sz w:val="20"/>
      </w:rPr>
    </w:pPr>
    <w:proofErr w:type="spellStart"/>
    <w:r>
      <w:rPr>
        <w:sz w:val="20"/>
      </w:rPr>
      <w:t>avv.prof</w:t>
    </w:r>
    <w:proofErr w:type="spellEnd"/>
    <w:r>
      <w:rPr>
        <w:sz w:val="20"/>
      </w:rPr>
      <w:t>. GIANLUCA SICCHIERO</w:t>
    </w:r>
  </w:p>
  <w:p w14:paraId="29E6FF90" w14:textId="77777777" w:rsidR="008C3B75" w:rsidRDefault="008C3B75" w:rsidP="008C3B75">
    <w:pPr>
      <w:pStyle w:val="Header"/>
      <w:spacing w:line="240" w:lineRule="auto"/>
      <w:ind w:left="3969" w:right="-2268"/>
      <w:jc w:val="center"/>
      <w:rPr>
        <w:sz w:val="20"/>
      </w:rPr>
    </w:pPr>
    <w:r>
      <w:rPr>
        <w:sz w:val="20"/>
      </w:rPr>
      <w:t>Professore ordinario di istituzioni di diritto privato</w:t>
    </w:r>
  </w:p>
  <w:p w14:paraId="1DE6FFFF" w14:textId="77777777" w:rsidR="008C3B75" w:rsidRDefault="008C3B75" w:rsidP="008C3B75">
    <w:pPr>
      <w:pStyle w:val="Header"/>
      <w:spacing w:line="240" w:lineRule="auto"/>
      <w:ind w:left="3969" w:right="-2268"/>
      <w:jc w:val="center"/>
      <w:rPr>
        <w:sz w:val="20"/>
      </w:rPr>
    </w:pPr>
    <w:r>
      <w:rPr>
        <w:sz w:val="20"/>
      </w:rPr>
      <w:t>nell'Università Ca' Foscari Venezia</w:t>
    </w:r>
  </w:p>
  <w:p w14:paraId="41F79475" w14:textId="5610155F" w:rsidR="008C3B75" w:rsidRDefault="002779DD" w:rsidP="008C3B75">
    <w:pPr>
      <w:pStyle w:val="Header"/>
      <w:spacing w:line="240" w:lineRule="auto"/>
      <w:ind w:left="3969" w:right="-2268"/>
      <w:jc w:val="center"/>
      <w:rPr>
        <w:sz w:val="20"/>
      </w:rPr>
    </w:pPr>
    <w:r>
      <w:rPr>
        <w:sz w:val="20"/>
      </w:rPr>
      <w:t>Via Torino 180</w:t>
    </w:r>
    <w:r w:rsidR="008C3B75">
      <w:rPr>
        <w:sz w:val="20"/>
      </w:rPr>
      <w:t xml:space="preserve"> - 30172 Mestre (VE)</w:t>
    </w:r>
  </w:p>
  <w:p w14:paraId="36B697E9" w14:textId="69D26502" w:rsidR="00DA5699" w:rsidRPr="008C3B75" w:rsidRDefault="008C3B75" w:rsidP="008C3B75">
    <w:pPr>
      <w:pStyle w:val="Header"/>
      <w:spacing w:line="240" w:lineRule="auto"/>
      <w:ind w:left="3969" w:right="-2268"/>
      <w:jc w:val="center"/>
      <w:rPr>
        <w:sz w:val="20"/>
      </w:rPr>
    </w:pPr>
    <w:r>
      <w:rPr>
        <w:sz w:val="20"/>
      </w:rPr>
      <w:t>Tel.</w:t>
    </w:r>
    <w:r w:rsidRPr="007D08CA">
      <w:t xml:space="preserve"> </w:t>
    </w:r>
    <w:r w:rsidRPr="007D08CA">
      <w:rPr>
        <w:sz w:val="20"/>
      </w:rPr>
      <w:t>041 0986428</w:t>
    </w:r>
    <w:r>
      <w:rPr>
        <w:sz w:val="20"/>
      </w:rPr>
      <w:t xml:space="preserve">        </w:t>
    </w:r>
    <w:hyperlink r:id="rId1" w:history="1">
      <w:r w:rsidRPr="009F608D">
        <w:rPr>
          <w:rStyle w:val="Hyperlink"/>
          <w:sz w:val="20"/>
        </w:rPr>
        <w:t>sicchiero@legus.it</w:t>
      </w:r>
    </w:hyperlink>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D173C"/>
    <w:multiLevelType w:val="hybridMultilevel"/>
    <w:tmpl w:val="4E28BDE0"/>
    <w:lvl w:ilvl="0" w:tplc="FEE2C118">
      <w:start w:val="3"/>
      <w:numFmt w:val="bullet"/>
      <w:lvlText w:val="-"/>
      <w:lvlJc w:val="left"/>
      <w:pPr>
        <w:ind w:left="717" w:hanging="360"/>
      </w:pPr>
      <w:rPr>
        <w:rFonts w:ascii="Times New Roman" w:eastAsiaTheme="minorHAnsi"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 w15:restartNumberingAfterBreak="0">
    <w:nsid w:val="291E1797"/>
    <w:multiLevelType w:val="hybridMultilevel"/>
    <w:tmpl w:val="2BD4E4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05403148">
    <w:abstractNumId w:val="0"/>
  </w:num>
  <w:num w:numId="2" w16cid:durableId="808326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fill="f" fillcolor="white">
      <v:fill color="white" on="f"/>
      <v:stroke weight=".25pt"/>
      <v:shadow on="t" color="black" offset="3.75pt,2.5pt"/>
      <v:textbox inset="9pt,9pt,9pt,9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99"/>
    <w:rsid w:val="00047B25"/>
    <w:rsid w:val="000A4F19"/>
    <w:rsid w:val="000E363F"/>
    <w:rsid w:val="000F6A12"/>
    <w:rsid w:val="001149F3"/>
    <w:rsid w:val="00114F24"/>
    <w:rsid w:val="001547F6"/>
    <w:rsid w:val="00165C01"/>
    <w:rsid w:val="00187631"/>
    <w:rsid w:val="001A0EDB"/>
    <w:rsid w:val="00223BB0"/>
    <w:rsid w:val="00233575"/>
    <w:rsid w:val="002779DD"/>
    <w:rsid w:val="002820E5"/>
    <w:rsid w:val="00296A4F"/>
    <w:rsid w:val="002D3CAC"/>
    <w:rsid w:val="002D41FF"/>
    <w:rsid w:val="002D5892"/>
    <w:rsid w:val="002E0341"/>
    <w:rsid w:val="003004C6"/>
    <w:rsid w:val="003174AE"/>
    <w:rsid w:val="00367108"/>
    <w:rsid w:val="0037419F"/>
    <w:rsid w:val="0039568B"/>
    <w:rsid w:val="003C6B20"/>
    <w:rsid w:val="00407FD4"/>
    <w:rsid w:val="00411CD2"/>
    <w:rsid w:val="00440F9C"/>
    <w:rsid w:val="00446E64"/>
    <w:rsid w:val="00450BBB"/>
    <w:rsid w:val="004C6C3B"/>
    <w:rsid w:val="004F0B11"/>
    <w:rsid w:val="00551622"/>
    <w:rsid w:val="005868FC"/>
    <w:rsid w:val="00593CA3"/>
    <w:rsid w:val="0059475D"/>
    <w:rsid w:val="005A1093"/>
    <w:rsid w:val="005A7305"/>
    <w:rsid w:val="005B03D0"/>
    <w:rsid w:val="005E6184"/>
    <w:rsid w:val="005F40B1"/>
    <w:rsid w:val="00605B77"/>
    <w:rsid w:val="0062015A"/>
    <w:rsid w:val="00640800"/>
    <w:rsid w:val="006812F7"/>
    <w:rsid w:val="006B25D5"/>
    <w:rsid w:val="006F77ED"/>
    <w:rsid w:val="00705AB6"/>
    <w:rsid w:val="00716C5A"/>
    <w:rsid w:val="00740368"/>
    <w:rsid w:val="00771DAB"/>
    <w:rsid w:val="00793D81"/>
    <w:rsid w:val="007D78C4"/>
    <w:rsid w:val="007E533F"/>
    <w:rsid w:val="00804293"/>
    <w:rsid w:val="00845AE9"/>
    <w:rsid w:val="008519D3"/>
    <w:rsid w:val="0086751F"/>
    <w:rsid w:val="00872BAA"/>
    <w:rsid w:val="008834B0"/>
    <w:rsid w:val="00887E2C"/>
    <w:rsid w:val="008C2B85"/>
    <w:rsid w:val="008C3B75"/>
    <w:rsid w:val="008E21B8"/>
    <w:rsid w:val="00900038"/>
    <w:rsid w:val="0092126F"/>
    <w:rsid w:val="00936721"/>
    <w:rsid w:val="00991324"/>
    <w:rsid w:val="009E1001"/>
    <w:rsid w:val="00A07B24"/>
    <w:rsid w:val="00A1566F"/>
    <w:rsid w:val="00A36423"/>
    <w:rsid w:val="00AB7A17"/>
    <w:rsid w:val="00B26134"/>
    <w:rsid w:val="00B36F28"/>
    <w:rsid w:val="00B715C1"/>
    <w:rsid w:val="00BC5CE2"/>
    <w:rsid w:val="00BF66FD"/>
    <w:rsid w:val="00C50E98"/>
    <w:rsid w:val="00C775CA"/>
    <w:rsid w:val="00CC4E5D"/>
    <w:rsid w:val="00D628A0"/>
    <w:rsid w:val="00D65932"/>
    <w:rsid w:val="00DA1A02"/>
    <w:rsid w:val="00DA5699"/>
    <w:rsid w:val="00DA6996"/>
    <w:rsid w:val="00DB1FBA"/>
    <w:rsid w:val="00E070C9"/>
    <w:rsid w:val="00E52817"/>
    <w:rsid w:val="00E54B64"/>
    <w:rsid w:val="00EA0B20"/>
    <w:rsid w:val="00EC1866"/>
    <w:rsid w:val="00EC7D57"/>
    <w:rsid w:val="00F56413"/>
    <w:rsid w:val="00F74E7B"/>
    <w:rsid w:val="00FA6A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shadow on="t" color="black" offset="3.75pt,2.5pt"/>
      <v:textbox inset="9pt,9pt,9pt,9pt"/>
    </o:shapedefaults>
    <o:shapelayout v:ext="edit">
      <o:idmap v:ext="edit" data="2"/>
    </o:shapelayout>
  </w:shapeDefaults>
  <w:decimalSymbol w:val=","/>
  <w:listSeparator w:val=";"/>
  <w14:docId w14:val="7003B51A"/>
  <w15:chartTrackingRefBased/>
  <w15:docId w15:val="{041DDEA3-6712-435C-A03E-AE1E743F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530" w:lineRule="exact"/>
      <w:jc w:val="both"/>
    </w:pPr>
    <w:rPr>
      <w:bCs/>
      <w:snapToGrid w:val="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bro1riga">
    <w:name w:val="Timbro.1^ riga"/>
    <w:pPr>
      <w:widowControl w:val="0"/>
      <w:pBdr>
        <w:top w:val="single" w:sz="6" w:space="0" w:color="000000"/>
        <w:left w:val="single" w:sz="6" w:space="0" w:color="000000"/>
        <w:right w:val="single" w:sz="6" w:space="0" w:color="000000"/>
      </w:pBdr>
      <w:ind w:left="4820"/>
      <w:jc w:val="center"/>
    </w:pPr>
    <w:rPr>
      <w:rFonts w:ascii="CGTimes_PC" w:hAnsi="CGTimes_PC"/>
      <w:bCs/>
      <w:snapToGrid w:val="0"/>
      <w:sz w:val="24"/>
      <w:lang w:val="en-US"/>
    </w:rPr>
  </w:style>
  <w:style w:type="paragraph" w:customStyle="1" w:styleId="Timbro2riga">
    <w:name w:val="Timbro.2^ riga"/>
    <w:pPr>
      <w:widowControl w:val="0"/>
      <w:pBdr>
        <w:left w:val="single" w:sz="6" w:space="0" w:color="000000"/>
        <w:bottom w:val="single" w:sz="6" w:space="0" w:color="000000"/>
        <w:right w:val="single" w:sz="6" w:space="0" w:color="000000"/>
      </w:pBdr>
      <w:ind w:left="4820"/>
      <w:jc w:val="center"/>
    </w:pPr>
    <w:rPr>
      <w:rFonts w:ascii="CGTimes_PC" w:hAnsi="CGTimes_PC"/>
      <w:bCs/>
      <w:snapToGrid w:val="0"/>
      <w:sz w:val="18"/>
      <w:lang w:val="en-US"/>
    </w:rPr>
  </w:style>
  <w:style w:type="paragraph" w:customStyle="1" w:styleId="Mandatoalato">
    <w:name w:val="Mandato a lato"/>
    <w:pPr>
      <w:framePr w:w="2098" w:wrap="auto" w:vAnchor="page" w:hAnchor="page" w:x="9357" w:y="5671"/>
      <w:widowControl w:val="0"/>
      <w:jc w:val="both"/>
    </w:pPr>
    <w:rPr>
      <w:rFonts w:ascii="Univers_PC" w:hAnsi="Univers_PC"/>
      <w:bCs/>
      <w:snapToGrid w:val="0"/>
      <w:sz w:val="16"/>
      <w:lang w:val="en-US"/>
    </w:rPr>
  </w:style>
  <w:style w:type="paragraph" w:styleId="Header">
    <w:name w:val="header"/>
    <w:basedOn w:val="Normal"/>
    <w:link w:val="HeaderChar"/>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odyText">
    <w:name w:val="Body Text"/>
    <w:basedOn w:val="Normal"/>
    <w:pPr>
      <w:ind w:right="-2155"/>
    </w:pPr>
    <w:rPr>
      <w:rFonts w:ascii="Courier New" w:hAnsi="Courier New"/>
    </w:rPr>
  </w:style>
  <w:style w:type="paragraph" w:customStyle="1" w:styleId="timbronuovo">
    <w:name w:val="timbro nuovo"/>
    <w:basedOn w:val="Normal"/>
    <w:pPr>
      <w:spacing w:line="240" w:lineRule="auto"/>
    </w:pPr>
    <w:rPr>
      <w:rFonts w:ascii="Arial Rounded MT Bold" w:hAnsi="Arial Rounded MT Bold"/>
      <w:spacing w:val="-20"/>
      <w:sz w:val="36"/>
    </w:rPr>
  </w:style>
  <w:style w:type="paragraph" w:styleId="HTMLPreformatted">
    <w:name w:val="HTML Preformatted"/>
    <w:basedOn w:val="Normal"/>
    <w:rsid w:val="00E528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napToGrid/>
      <w:sz w:val="20"/>
    </w:rPr>
  </w:style>
  <w:style w:type="paragraph" w:styleId="BalloonText">
    <w:name w:val="Balloon Text"/>
    <w:basedOn w:val="Normal"/>
    <w:link w:val="BalloonTextChar"/>
    <w:rsid w:val="00605B77"/>
    <w:pPr>
      <w:spacing w:line="240" w:lineRule="auto"/>
    </w:pPr>
    <w:rPr>
      <w:rFonts w:ascii="Segoe UI" w:hAnsi="Segoe UI" w:cs="Segoe UI"/>
      <w:sz w:val="18"/>
      <w:szCs w:val="18"/>
    </w:rPr>
  </w:style>
  <w:style w:type="character" w:customStyle="1" w:styleId="BalloonTextChar">
    <w:name w:val="Balloon Text Char"/>
    <w:link w:val="BalloonText"/>
    <w:rsid w:val="00605B77"/>
    <w:rPr>
      <w:rFonts w:ascii="Segoe UI" w:hAnsi="Segoe UI" w:cs="Segoe UI"/>
      <w:snapToGrid w:val="0"/>
      <w:sz w:val="18"/>
      <w:szCs w:val="18"/>
    </w:rPr>
  </w:style>
  <w:style w:type="character" w:styleId="Hyperlink">
    <w:name w:val="Hyperlink"/>
    <w:uiPriority w:val="99"/>
    <w:rsid w:val="00DA5699"/>
    <w:rPr>
      <w:color w:val="0563C1"/>
      <w:u w:val="single"/>
    </w:rPr>
  </w:style>
  <w:style w:type="character" w:customStyle="1" w:styleId="HeaderChar">
    <w:name w:val="Header Char"/>
    <w:basedOn w:val="DefaultParagraphFont"/>
    <w:link w:val="Header"/>
    <w:rsid w:val="008C3B75"/>
    <w:rPr>
      <w:bCs/>
      <w:snapToGrid w:val="0"/>
      <w:sz w:val="24"/>
    </w:rPr>
  </w:style>
  <w:style w:type="character" w:styleId="UnresolvedMention">
    <w:name w:val="Unresolved Mention"/>
    <w:basedOn w:val="DefaultParagraphFont"/>
    <w:uiPriority w:val="99"/>
    <w:semiHidden/>
    <w:unhideWhenUsed/>
    <w:rsid w:val="008C3B75"/>
    <w:rPr>
      <w:color w:val="605E5C"/>
      <w:shd w:val="clear" w:color="auto" w:fill="E1DFDD"/>
    </w:rPr>
  </w:style>
  <w:style w:type="paragraph" w:styleId="ListParagraph">
    <w:name w:val="List Paragraph"/>
    <w:basedOn w:val="Normal"/>
    <w:uiPriority w:val="34"/>
    <w:qFormat/>
    <w:rsid w:val="008834B0"/>
    <w:pPr>
      <w:widowControl/>
      <w:spacing w:after="160" w:line="259" w:lineRule="auto"/>
      <w:ind w:left="720" w:hanging="357"/>
      <w:contextualSpacing/>
    </w:pPr>
    <w:rPr>
      <w:rFonts w:eastAsiaTheme="minorHAnsi" w:cstheme="minorBidi"/>
      <w:bCs w:val="0"/>
      <w:snapToGrid/>
      <w:kern w:val="2"/>
      <w:szCs w:val="22"/>
      <w:lang w:eastAsia="en-US"/>
      <w14:ligatures w14:val="standardContextual"/>
    </w:rPr>
  </w:style>
  <w:style w:type="table" w:styleId="TableGrid">
    <w:name w:val="Table Grid"/>
    <w:basedOn w:val="TableNormal"/>
    <w:rsid w:val="00883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88829">
      <w:bodyDiv w:val="1"/>
      <w:marLeft w:val="0"/>
      <w:marRight w:val="0"/>
      <w:marTop w:val="0"/>
      <w:marBottom w:val="0"/>
      <w:divBdr>
        <w:top w:val="none" w:sz="0" w:space="0" w:color="auto"/>
        <w:left w:val="none" w:sz="0" w:space="0" w:color="auto"/>
        <w:bottom w:val="none" w:sz="0" w:space="0" w:color="auto"/>
        <w:right w:val="none" w:sz="0" w:space="0" w:color="auto"/>
      </w:divBdr>
    </w:div>
    <w:div w:id="655381263">
      <w:bodyDiv w:val="1"/>
      <w:marLeft w:val="0"/>
      <w:marRight w:val="0"/>
      <w:marTop w:val="0"/>
      <w:marBottom w:val="0"/>
      <w:divBdr>
        <w:top w:val="none" w:sz="0" w:space="0" w:color="auto"/>
        <w:left w:val="none" w:sz="0" w:space="0" w:color="auto"/>
        <w:bottom w:val="none" w:sz="0" w:space="0" w:color="auto"/>
        <w:right w:val="none" w:sz="0" w:space="0" w:color="auto"/>
      </w:divBdr>
    </w:div>
    <w:div w:id="669987874">
      <w:bodyDiv w:val="1"/>
      <w:marLeft w:val="0"/>
      <w:marRight w:val="0"/>
      <w:marTop w:val="0"/>
      <w:marBottom w:val="0"/>
      <w:divBdr>
        <w:top w:val="none" w:sz="0" w:space="0" w:color="auto"/>
        <w:left w:val="none" w:sz="0" w:space="0" w:color="auto"/>
        <w:bottom w:val="none" w:sz="0" w:space="0" w:color="auto"/>
        <w:right w:val="none" w:sz="0" w:space="0" w:color="auto"/>
      </w:divBdr>
    </w:div>
    <w:div w:id="20549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sicchiero@legus.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zo%20saviane\Desktop\Atti%20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67406-8ADF-4FC3-AF7A-3ACC6098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Atti LS</Template>
  <TotalTime>2</TotalTime>
  <Pages>5</Pages>
  <Words>1078</Words>
  <Characters>6148</Characters>
  <Application>Microsoft Office Word</Application>
  <DocSecurity>0</DocSecurity>
  <Lines>51</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lpstr> </vt:lpstr>
    </vt:vector>
  </TitlesOfParts>
  <Company>Studio Legale Ass. Ticozzi</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Lorenzo Saviane</dc:creator>
  <cp:keywords/>
  <cp:lastModifiedBy>Lorenzo Saviane</cp:lastModifiedBy>
  <cp:revision>2</cp:revision>
  <cp:lastPrinted>2020-07-09T16:31:00Z</cp:lastPrinted>
  <dcterms:created xsi:type="dcterms:W3CDTF">2024-05-15T10:51:00Z</dcterms:created>
  <dcterms:modified xsi:type="dcterms:W3CDTF">2024-05-15T10:51:00Z</dcterms:modified>
</cp:coreProperties>
</file>